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78079" w14:textId="020B9868" w:rsidR="00382FA0" w:rsidRDefault="00B71768" w:rsidP="00382FA0">
      <w:pPr>
        <w:pStyle w:val="HIASSubheader"/>
        <w:spacing w:after="0" w:line="240" w:lineRule="auto"/>
        <w:rPr>
          <w:b w:val="0"/>
          <w:bCs/>
          <w:i/>
          <w:iCs/>
          <w:sz w:val="22"/>
          <w:szCs w:val="22"/>
          <w:lang w:val="es-ES"/>
        </w:rPr>
      </w:pPr>
      <w:r w:rsidRPr="00B71768">
        <w:rPr>
          <w:b w:val="0"/>
          <w:bCs/>
          <w:i/>
          <w:iCs/>
          <w:sz w:val="22"/>
          <w:szCs w:val="22"/>
        </w:rPr>
        <w:t>Стратегии, которые вы можете использовать, чтобы подготовиться к интервью, пройти его и позаботиться о себе после этого.</w:t>
      </w:r>
    </w:p>
    <w:p w14:paraId="3A4629FD" w14:textId="77777777" w:rsidR="00B71768" w:rsidRPr="00B71768" w:rsidRDefault="00B71768" w:rsidP="00382FA0">
      <w:pPr>
        <w:pStyle w:val="HIASSubheader"/>
        <w:spacing w:after="0" w:line="240" w:lineRule="auto"/>
        <w:rPr>
          <w:b w:val="0"/>
          <w:color w:val="E10267"/>
          <w:sz w:val="20"/>
          <w:szCs w:val="20"/>
          <w:lang w:val="es-ES"/>
        </w:rPr>
      </w:pPr>
    </w:p>
    <w:p w14:paraId="44D2A97E" w14:textId="362461CC" w:rsidR="00B54852" w:rsidRPr="00E31963" w:rsidRDefault="003779FC" w:rsidP="00B54852">
      <w:pPr>
        <w:spacing w:after="0" w:line="240" w:lineRule="auto"/>
        <w:rPr>
          <w:b/>
          <w:color w:val="E10267"/>
        </w:rPr>
      </w:pPr>
      <w:r w:rsidRPr="00E31963">
        <w:rPr>
          <w:b/>
          <w:color w:val="E10267"/>
        </w:rPr>
        <w:t>Подготовка к интервью с адвокатом или к суду</w:t>
      </w:r>
    </w:p>
    <w:p w14:paraId="7AD1E8FA" w14:textId="77777777" w:rsidR="00F83EBA" w:rsidRPr="00F668D7" w:rsidRDefault="00F83EBA" w:rsidP="00B54852">
      <w:pPr>
        <w:spacing w:after="0" w:line="240" w:lineRule="auto"/>
        <w:rPr>
          <w:b/>
          <w:color w:val="2C5697"/>
          <w:sz w:val="20"/>
          <w:szCs w:val="20"/>
        </w:rPr>
      </w:pPr>
    </w:p>
    <w:p w14:paraId="75EF8882" w14:textId="64FE1C11" w:rsidR="00B54852" w:rsidRPr="00B71768" w:rsidRDefault="003779FC" w:rsidP="00B54852">
      <w:pPr>
        <w:spacing w:after="0" w:line="240" w:lineRule="auto"/>
        <w:rPr>
          <w:b/>
          <w:color w:val="2C5697"/>
          <w:sz w:val="20"/>
          <w:szCs w:val="20"/>
        </w:rPr>
      </w:pPr>
      <w:r w:rsidRPr="00F668D7">
        <w:rPr>
          <w:b/>
          <w:color w:val="2C5697"/>
          <w:sz w:val="20"/>
          <w:szCs w:val="20"/>
        </w:rPr>
        <w:t>Составьте план</w:t>
      </w:r>
      <w:r w:rsidR="0025649D" w:rsidRPr="00F668D7">
        <w:rPr>
          <w:b/>
          <w:color w:val="2C5697"/>
          <w:sz w:val="20"/>
          <w:szCs w:val="20"/>
        </w:rPr>
        <w:t xml:space="preserve"> о том: как вы </w:t>
      </w:r>
      <w:r w:rsidR="00AF35A9" w:rsidRPr="00AF35A9">
        <w:rPr>
          <w:b/>
          <w:color w:val="2C5697"/>
          <w:sz w:val="20"/>
          <w:szCs w:val="20"/>
        </w:rPr>
        <w:t xml:space="preserve">приедете </w:t>
      </w:r>
      <w:r w:rsidR="0025649D" w:rsidRPr="00F668D7">
        <w:rPr>
          <w:b/>
          <w:color w:val="2C5697"/>
          <w:sz w:val="20"/>
          <w:szCs w:val="20"/>
        </w:rPr>
        <w:t xml:space="preserve">туда </w:t>
      </w:r>
      <w:r w:rsidR="00A04189" w:rsidRPr="00F668D7">
        <w:rPr>
          <w:b/>
          <w:color w:val="2C5697"/>
          <w:sz w:val="20"/>
          <w:szCs w:val="20"/>
        </w:rPr>
        <w:t xml:space="preserve">и </w:t>
      </w:r>
      <w:r w:rsidR="0055782D" w:rsidRPr="00F668D7">
        <w:rPr>
          <w:b/>
          <w:color w:val="2C5697"/>
          <w:sz w:val="20"/>
          <w:szCs w:val="20"/>
        </w:rPr>
        <w:t>проработать логистику</w:t>
      </w:r>
    </w:p>
    <w:p w14:paraId="24555C8A" w14:textId="5F33DCC3" w:rsidR="00B54852" w:rsidRPr="00F668D7" w:rsidRDefault="003F55B8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>Очень важно, чтобы вы прие</w:t>
      </w:r>
      <w:r w:rsidR="00F47A10" w:rsidRPr="00F668D7">
        <w:rPr>
          <w:sz w:val="20"/>
          <w:szCs w:val="20"/>
        </w:rPr>
        <w:t xml:space="preserve">хали на эти встречи: поэтому полезно </w:t>
      </w:r>
      <w:r w:rsidR="00C712D2" w:rsidRPr="00F668D7">
        <w:rPr>
          <w:sz w:val="20"/>
          <w:szCs w:val="20"/>
        </w:rPr>
        <w:t xml:space="preserve">составить </w:t>
      </w:r>
      <w:r w:rsidR="00B01B6A" w:rsidRPr="00F668D7">
        <w:rPr>
          <w:sz w:val="20"/>
          <w:szCs w:val="20"/>
        </w:rPr>
        <w:t>план: ч</w:t>
      </w:r>
      <w:r w:rsidR="00891955" w:rsidRPr="00F668D7">
        <w:rPr>
          <w:sz w:val="20"/>
          <w:szCs w:val="20"/>
        </w:rPr>
        <w:t xml:space="preserve">тобы обеспечить пунктуальность: </w:t>
      </w:r>
    </w:p>
    <w:p w14:paraId="79CBE06A" w14:textId="1F7CA967" w:rsidR="00B54852" w:rsidRPr="00F668D7" w:rsidRDefault="00891955" w:rsidP="00B54852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 xml:space="preserve">Будете ли вы </w:t>
      </w:r>
      <w:r w:rsidR="009C2422" w:rsidRPr="00F668D7">
        <w:rPr>
          <w:sz w:val="20"/>
          <w:szCs w:val="20"/>
        </w:rPr>
        <w:t xml:space="preserve">пользоваться общественным транспортом?  </w:t>
      </w:r>
      <w:r w:rsidR="00883D7A" w:rsidRPr="00F668D7">
        <w:rPr>
          <w:sz w:val="20"/>
          <w:szCs w:val="20"/>
        </w:rPr>
        <w:t>Служ</w:t>
      </w:r>
      <w:r w:rsidR="004A12EB" w:rsidRPr="00F668D7">
        <w:rPr>
          <w:sz w:val="20"/>
          <w:szCs w:val="20"/>
        </w:rPr>
        <w:t xml:space="preserve">бой </w:t>
      </w:r>
      <w:r w:rsidR="00AF35A9" w:rsidRPr="00AF35A9">
        <w:rPr>
          <w:sz w:val="20"/>
          <w:szCs w:val="20"/>
        </w:rPr>
        <w:t xml:space="preserve">совместных </w:t>
      </w:r>
      <w:r w:rsidR="004A12EB" w:rsidRPr="00F668D7">
        <w:rPr>
          <w:sz w:val="20"/>
          <w:szCs w:val="20"/>
        </w:rPr>
        <w:t>поездок?</w:t>
      </w:r>
    </w:p>
    <w:p w14:paraId="1D6D41E3" w14:textId="217D71F9" w:rsidR="00B54852" w:rsidRPr="00F668D7" w:rsidRDefault="00CF0ED4" w:rsidP="00B54852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 xml:space="preserve">Нужно ли вам </w:t>
      </w:r>
      <w:r w:rsidR="00C32BD3" w:rsidRPr="00F668D7">
        <w:rPr>
          <w:sz w:val="20"/>
          <w:szCs w:val="20"/>
        </w:rPr>
        <w:t xml:space="preserve">попросить отгул на работе? </w:t>
      </w:r>
    </w:p>
    <w:p w14:paraId="549744E9" w14:textId="1C664B50" w:rsidR="00A27B0E" w:rsidRPr="00F668D7" w:rsidRDefault="00C32BD3" w:rsidP="00B54852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 xml:space="preserve">Кто будет </w:t>
      </w:r>
      <w:r w:rsidR="00322C0C" w:rsidRPr="00F668D7">
        <w:rPr>
          <w:sz w:val="20"/>
          <w:szCs w:val="20"/>
        </w:rPr>
        <w:t>посидеть с вашими детьми</w:t>
      </w:r>
      <w:r w:rsidR="00B54852" w:rsidRPr="00F668D7">
        <w:rPr>
          <w:sz w:val="20"/>
          <w:szCs w:val="20"/>
        </w:rPr>
        <w:t>?</w:t>
      </w:r>
    </w:p>
    <w:p w14:paraId="768F7088" w14:textId="77777777" w:rsidR="00B54852" w:rsidRPr="00F668D7" w:rsidRDefault="00B54852" w:rsidP="00B54852">
      <w:pPr>
        <w:spacing w:after="0" w:line="240" w:lineRule="auto"/>
        <w:rPr>
          <w:sz w:val="20"/>
          <w:szCs w:val="20"/>
        </w:rPr>
      </w:pPr>
    </w:p>
    <w:p w14:paraId="72FFCD32" w14:textId="405335B0" w:rsidR="00B54852" w:rsidRPr="00F668D7" w:rsidRDefault="0031113B" w:rsidP="00B54852">
      <w:pPr>
        <w:spacing w:after="0" w:line="240" w:lineRule="auto"/>
        <w:rPr>
          <w:b/>
          <w:color w:val="2C5697"/>
          <w:sz w:val="20"/>
          <w:szCs w:val="20"/>
        </w:rPr>
      </w:pPr>
      <w:r w:rsidRPr="00F668D7">
        <w:rPr>
          <w:b/>
          <w:color w:val="2C5697"/>
          <w:sz w:val="20"/>
          <w:szCs w:val="20"/>
        </w:rPr>
        <w:t>Подготовьте свое тело и раз</w:t>
      </w:r>
      <w:r w:rsidR="00EB27E2" w:rsidRPr="00F668D7">
        <w:rPr>
          <w:b/>
          <w:color w:val="2C5697"/>
          <w:sz w:val="20"/>
          <w:szCs w:val="20"/>
        </w:rPr>
        <w:t>ум</w:t>
      </w:r>
    </w:p>
    <w:p w14:paraId="606636A5" w14:textId="5106BEE3" w:rsidR="00B54852" w:rsidRPr="00F668D7" w:rsidRDefault="00676951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 xml:space="preserve">Занимайтесь физической активностью </w:t>
      </w:r>
    </w:p>
    <w:p w14:paraId="4C4B4A35" w14:textId="543FEA9A" w:rsidR="00B54852" w:rsidRPr="00F668D7" w:rsidRDefault="00676951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>Хорошо вы</w:t>
      </w:r>
      <w:r w:rsidR="00130824" w:rsidRPr="00F668D7">
        <w:rPr>
          <w:sz w:val="20"/>
          <w:szCs w:val="20"/>
        </w:rPr>
        <w:t xml:space="preserve">спитесь </w:t>
      </w:r>
    </w:p>
    <w:p w14:paraId="7F6AAD2A" w14:textId="0ED05E48" w:rsidR="00B54852" w:rsidRPr="00F668D7" w:rsidRDefault="00130824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 xml:space="preserve">Съешьте </w:t>
      </w:r>
      <w:r w:rsidR="00AF35A9" w:rsidRPr="00AF35A9">
        <w:rPr>
          <w:sz w:val="20"/>
          <w:szCs w:val="20"/>
        </w:rPr>
        <w:t xml:space="preserve">здоровый </w:t>
      </w:r>
      <w:r w:rsidR="0081584E" w:rsidRPr="00F668D7">
        <w:rPr>
          <w:sz w:val="20"/>
          <w:szCs w:val="20"/>
        </w:rPr>
        <w:t>и плотный завтрак</w:t>
      </w:r>
    </w:p>
    <w:p w14:paraId="3A822343" w14:textId="10E94406" w:rsidR="00B54852" w:rsidRPr="00F668D7" w:rsidRDefault="0081584E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 xml:space="preserve">Возьмите </w:t>
      </w:r>
      <w:r w:rsidR="0031278A" w:rsidRPr="00F668D7">
        <w:rPr>
          <w:sz w:val="20"/>
          <w:szCs w:val="20"/>
        </w:rPr>
        <w:t xml:space="preserve">с собой воду </w:t>
      </w:r>
    </w:p>
    <w:p w14:paraId="2D8F96AF" w14:textId="75B205CA" w:rsidR="00B54852" w:rsidRPr="00F668D7" w:rsidRDefault="001B4B00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68D7">
        <w:rPr>
          <w:sz w:val="20"/>
          <w:szCs w:val="20"/>
        </w:rPr>
        <w:t xml:space="preserve">По возможности </w:t>
      </w:r>
      <w:r w:rsidR="00AD0A21" w:rsidRPr="00F668D7">
        <w:rPr>
          <w:sz w:val="20"/>
          <w:szCs w:val="20"/>
        </w:rPr>
        <w:t>избег</w:t>
      </w:r>
      <w:r w:rsidR="00B367F4" w:rsidRPr="00F668D7">
        <w:rPr>
          <w:sz w:val="20"/>
          <w:szCs w:val="20"/>
        </w:rPr>
        <w:t>айте или сводите</w:t>
      </w:r>
      <w:r w:rsidR="002B38B2" w:rsidRPr="00F668D7">
        <w:rPr>
          <w:sz w:val="20"/>
          <w:szCs w:val="20"/>
        </w:rPr>
        <w:t xml:space="preserve"> к минимуму</w:t>
      </w:r>
      <w:r w:rsidR="00B367F4" w:rsidRPr="00F668D7">
        <w:rPr>
          <w:sz w:val="20"/>
          <w:szCs w:val="20"/>
        </w:rPr>
        <w:t xml:space="preserve"> новостей и социальных сетей</w:t>
      </w:r>
    </w:p>
    <w:p w14:paraId="33A29D33" w14:textId="7BCC1C4A" w:rsidR="00B54852" w:rsidRPr="00F668D7" w:rsidRDefault="00B54852" w:rsidP="00B54852">
      <w:pPr>
        <w:spacing w:after="0" w:line="240" w:lineRule="auto"/>
        <w:rPr>
          <w:sz w:val="20"/>
          <w:szCs w:val="20"/>
        </w:rPr>
      </w:pPr>
    </w:p>
    <w:p w14:paraId="46C4E2B2" w14:textId="17D38994" w:rsidR="00B54852" w:rsidRPr="0096731F" w:rsidRDefault="00404B51" w:rsidP="00B54852">
      <w:pPr>
        <w:spacing w:after="0" w:line="240" w:lineRule="auto"/>
        <w:rPr>
          <w:b/>
          <w:color w:val="2C5697"/>
          <w:sz w:val="20"/>
          <w:szCs w:val="20"/>
        </w:rPr>
      </w:pPr>
      <w:r>
        <w:rPr>
          <w:b/>
          <w:color w:val="2C5697"/>
          <w:sz w:val="20"/>
          <w:szCs w:val="20"/>
        </w:rPr>
        <w:t>Про</w:t>
      </w:r>
      <w:r w:rsidR="00C02A2A">
        <w:rPr>
          <w:b/>
          <w:color w:val="2C5697"/>
          <w:sz w:val="20"/>
          <w:szCs w:val="20"/>
        </w:rPr>
        <w:t>активно</w:t>
      </w:r>
      <w:r w:rsidR="00C02A2A" w:rsidRPr="0096731F">
        <w:rPr>
          <w:b/>
          <w:color w:val="2C5697"/>
          <w:sz w:val="20"/>
          <w:szCs w:val="20"/>
        </w:rPr>
        <w:t xml:space="preserve"> </w:t>
      </w:r>
      <w:r w:rsidR="00C02A2A">
        <w:rPr>
          <w:b/>
          <w:color w:val="2C5697"/>
          <w:sz w:val="20"/>
          <w:szCs w:val="20"/>
        </w:rPr>
        <w:t>продумывайте</w:t>
      </w:r>
      <w:r w:rsidR="00C02A2A" w:rsidRPr="0096731F">
        <w:rPr>
          <w:b/>
          <w:color w:val="2C5697"/>
          <w:sz w:val="20"/>
          <w:szCs w:val="20"/>
        </w:rPr>
        <w:t xml:space="preserve"> </w:t>
      </w:r>
      <w:r w:rsidR="00C02A2A">
        <w:rPr>
          <w:b/>
          <w:color w:val="2C5697"/>
          <w:sz w:val="20"/>
          <w:szCs w:val="20"/>
        </w:rPr>
        <w:t>о</w:t>
      </w:r>
      <w:r w:rsidR="00C02A2A" w:rsidRPr="0096731F">
        <w:rPr>
          <w:b/>
          <w:color w:val="2C5697"/>
          <w:sz w:val="20"/>
          <w:szCs w:val="20"/>
        </w:rPr>
        <w:t xml:space="preserve"> </w:t>
      </w:r>
      <w:r w:rsidR="00C02A2A">
        <w:rPr>
          <w:b/>
          <w:color w:val="2C5697"/>
          <w:sz w:val="20"/>
          <w:szCs w:val="20"/>
        </w:rPr>
        <w:t>том</w:t>
      </w:r>
      <w:r w:rsidR="00C02A2A" w:rsidRPr="0096731F">
        <w:rPr>
          <w:b/>
          <w:color w:val="2C5697"/>
          <w:sz w:val="20"/>
          <w:szCs w:val="20"/>
        </w:rPr>
        <w:t xml:space="preserve">, </w:t>
      </w:r>
      <w:r w:rsidR="00C02A2A">
        <w:rPr>
          <w:b/>
          <w:color w:val="2C5697"/>
          <w:sz w:val="20"/>
          <w:szCs w:val="20"/>
        </w:rPr>
        <w:t>что</w:t>
      </w:r>
      <w:r w:rsidR="00C02A2A" w:rsidRPr="0096731F">
        <w:rPr>
          <w:b/>
          <w:color w:val="2C5697"/>
          <w:sz w:val="20"/>
          <w:szCs w:val="20"/>
        </w:rPr>
        <w:t xml:space="preserve"> </w:t>
      </w:r>
      <w:r w:rsidR="00C02A2A">
        <w:rPr>
          <w:b/>
          <w:color w:val="2C5697"/>
          <w:sz w:val="20"/>
          <w:szCs w:val="20"/>
        </w:rPr>
        <w:t>вы</w:t>
      </w:r>
      <w:r w:rsidR="00C02A2A" w:rsidRPr="0096731F">
        <w:rPr>
          <w:b/>
          <w:color w:val="2C5697"/>
          <w:sz w:val="20"/>
          <w:szCs w:val="20"/>
        </w:rPr>
        <w:t xml:space="preserve"> </w:t>
      </w:r>
      <w:r w:rsidR="00C02A2A">
        <w:rPr>
          <w:b/>
          <w:color w:val="2C5697"/>
          <w:sz w:val="20"/>
          <w:szCs w:val="20"/>
        </w:rPr>
        <w:t>будете</w:t>
      </w:r>
      <w:r w:rsidR="00C02A2A" w:rsidRPr="0096731F">
        <w:rPr>
          <w:b/>
          <w:color w:val="2C5697"/>
          <w:sz w:val="20"/>
          <w:szCs w:val="20"/>
        </w:rPr>
        <w:t xml:space="preserve"> </w:t>
      </w:r>
      <w:r w:rsidR="00C02A2A">
        <w:rPr>
          <w:b/>
          <w:color w:val="2C5697"/>
          <w:sz w:val="20"/>
          <w:szCs w:val="20"/>
        </w:rPr>
        <w:t>делать</w:t>
      </w:r>
      <w:r w:rsidR="00C02A2A" w:rsidRPr="0096731F">
        <w:rPr>
          <w:b/>
          <w:color w:val="2C5697"/>
          <w:sz w:val="20"/>
          <w:szCs w:val="20"/>
        </w:rPr>
        <w:t xml:space="preserve"> </w:t>
      </w:r>
      <w:r w:rsidR="004A151E">
        <w:rPr>
          <w:b/>
          <w:color w:val="2C5697"/>
          <w:sz w:val="20"/>
          <w:szCs w:val="20"/>
        </w:rPr>
        <w:t>после</w:t>
      </w:r>
      <w:r w:rsidR="004A151E" w:rsidRPr="0096731F">
        <w:rPr>
          <w:b/>
          <w:color w:val="2C5697"/>
          <w:sz w:val="20"/>
          <w:szCs w:val="20"/>
        </w:rPr>
        <w:t xml:space="preserve"> </w:t>
      </w:r>
      <w:r w:rsidR="004A151E">
        <w:rPr>
          <w:b/>
          <w:color w:val="2C5697"/>
          <w:sz w:val="20"/>
          <w:szCs w:val="20"/>
        </w:rPr>
        <w:t>этого</w:t>
      </w:r>
      <w:r w:rsidR="004A151E" w:rsidRPr="0096731F">
        <w:rPr>
          <w:b/>
          <w:color w:val="2C5697"/>
          <w:sz w:val="20"/>
          <w:szCs w:val="20"/>
        </w:rPr>
        <w:t xml:space="preserve">, </w:t>
      </w:r>
      <w:r w:rsidR="0096731F">
        <w:rPr>
          <w:b/>
          <w:color w:val="2C5697"/>
          <w:sz w:val="20"/>
          <w:szCs w:val="20"/>
        </w:rPr>
        <w:t>и</w:t>
      </w:r>
      <w:r w:rsidR="0096731F" w:rsidRPr="0096731F">
        <w:rPr>
          <w:b/>
          <w:color w:val="2C5697"/>
          <w:sz w:val="20"/>
          <w:szCs w:val="20"/>
        </w:rPr>
        <w:t xml:space="preserve"> </w:t>
      </w:r>
      <w:r w:rsidR="0096731F">
        <w:rPr>
          <w:b/>
          <w:color w:val="2C5697"/>
          <w:sz w:val="20"/>
          <w:szCs w:val="20"/>
        </w:rPr>
        <w:t>выделите</w:t>
      </w:r>
      <w:r w:rsidR="0096731F" w:rsidRPr="0096731F">
        <w:rPr>
          <w:b/>
          <w:color w:val="2C5697"/>
          <w:sz w:val="20"/>
          <w:szCs w:val="20"/>
        </w:rPr>
        <w:t xml:space="preserve"> </w:t>
      </w:r>
      <w:r w:rsidR="0096731F">
        <w:rPr>
          <w:b/>
          <w:color w:val="2C5697"/>
          <w:sz w:val="20"/>
          <w:szCs w:val="20"/>
        </w:rPr>
        <w:t>для этого определенное время</w:t>
      </w:r>
    </w:p>
    <w:p w14:paraId="47C9C7B6" w14:textId="4C9FAAFF" w:rsidR="00B54852" w:rsidRPr="00110B29" w:rsidRDefault="00335279" w:rsidP="00B54852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Можете</w:t>
      </w:r>
      <w:r w:rsidRPr="00110B29">
        <w:rPr>
          <w:sz w:val="20"/>
          <w:szCs w:val="20"/>
        </w:rPr>
        <w:t xml:space="preserve"> </w:t>
      </w:r>
      <w:r>
        <w:rPr>
          <w:sz w:val="20"/>
          <w:szCs w:val="20"/>
        </w:rPr>
        <w:t>ли</w:t>
      </w:r>
      <w:r w:rsidRPr="00110B29">
        <w:rPr>
          <w:sz w:val="20"/>
          <w:szCs w:val="20"/>
        </w:rPr>
        <w:t xml:space="preserve"> </w:t>
      </w:r>
      <w:r>
        <w:rPr>
          <w:sz w:val="20"/>
          <w:szCs w:val="20"/>
        </w:rPr>
        <w:t>вы</w:t>
      </w:r>
      <w:r w:rsidRPr="00110B29">
        <w:rPr>
          <w:sz w:val="20"/>
          <w:szCs w:val="20"/>
        </w:rPr>
        <w:t xml:space="preserve"> </w:t>
      </w:r>
      <w:r w:rsidR="00DA134B" w:rsidRPr="00DA134B">
        <w:rPr>
          <w:sz w:val="20"/>
          <w:szCs w:val="20"/>
        </w:rPr>
        <w:t xml:space="preserve">организовать </w:t>
      </w:r>
      <w:r w:rsidR="00110B29">
        <w:rPr>
          <w:sz w:val="20"/>
          <w:szCs w:val="20"/>
        </w:rPr>
        <w:t>свободное</w:t>
      </w:r>
      <w:r w:rsidR="00110B29" w:rsidRPr="00110B29">
        <w:rPr>
          <w:sz w:val="20"/>
          <w:szCs w:val="20"/>
        </w:rPr>
        <w:t xml:space="preserve"> </w:t>
      </w:r>
      <w:r w:rsidR="00110B29">
        <w:rPr>
          <w:sz w:val="20"/>
          <w:szCs w:val="20"/>
        </w:rPr>
        <w:t>время?</w:t>
      </w:r>
    </w:p>
    <w:p w14:paraId="22FF5B13" w14:textId="19F3FD68" w:rsidR="00B54852" w:rsidRPr="00F668D7" w:rsidRDefault="00DF2768" w:rsidP="00B54852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Предпочитаете</w:t>
      </w:r>
      <w:r w:rsidRPr="00DF2768">
        <w:rPr>
          <w:sz w:val="20"/>
          <w:szCs w:val="20"/>
        </w:rPr>
        <w:t xml:space="preserve"> </w:t>
      </w:r>
      <w:r>
        <w:rPr>
          <w:sz w:val="20"/>
          <w:szCs w:val="20"/>
        </w:rPr>
        <w:t>ли</w:t>
      </w:r>
      <w:r w:rsidRPr="00DF2768">
        <w:rPr>
          <w:sz w:val="20"/>
          <w:szCs w:val="20"/>
        </w:rPr>
        <w:t xml:space="preserve"> </w:t>
      </w:r>
      <w:r>
        <w:rPr>
          <w:sz w:val="20"/>
          <w:szCs w:val="20"/>
        </w:rPr>
        <w:t>вы</w:t>
      </w:r>
      <w:r w:rsidRPr="00DF2768">
        <w:rPr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 w:rsidRPr="00DF2768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Pr="00DF2768">
        <w:rPr>
          <w:sz w:val="20"/>
          <w:szCs w:val="20"/>
        </w:rPr>
        <w:t xml:space="preserve"> </w:t>
      </w:r>
      <w:r>
        <w:rPr>
          <w:sz w:val="20"/>
          <w:szCs w:val="20"/>
        </w:rPr>
        <w:t>одиночестве</w:t>
      </w:r>
      <w:r w:rsidRPr="00DF2768">
        <w:rPr>
          <w:sz w:val="20"/>
          <w:szCs w:val="20"/>
        </w:rPr>
        <w:t xml:space="preserve">: </w:t>
      </w:r>
      <w:r>
        <w:rPr>
          <w:sz w:val="20"/>
          <w:szCs w:val="20"/>
        </w:rPr>
        <w:t>с</w:t>
      </w:r>
      <w:r w:rsidRPr="00DF2768">
        <w:rPr>
          <w:sz w:val="20"/>
          <w:szCs w:val="20"/>
        </w:rPr>
        <w:t xml:space="preserve"> </w:t>
      </w:r>
      <w:r>
        <w:rPr>
          <w:sz w:val="20"/>
          <w:szCs w:val="20"/>
        </w:rPr>
        <w:t>друзьями</w:t>
      </w:r>
      <w:r w:rsidRPr="00DF276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или с семей,  Кто или что помогает </w:t>
      </w:r>
      <w:r w:rsidR="00E237DF">
        <w:rPr>
          <w:sz w:val="20"/>
          <w:szCs w:val="20"/>
        </w:rPr>
        <w:t xml:space="preserve">вам чувствовать поддержку и </w:t>
      </w:r>
      <w:r w:rsidR="006E3539">
        <w:rPr>
          <w:sz w:val="20"/>
          <w:szCs w:val="20"/>
        </w:rPr>
        <w:t xml:space="preserve">опору? </w:t>
      </w:r>
    </w:p>
    <w:p w14:paraId="75F7888C" w14:textId="5AE79698" w:rsidR="00B54852" w:rsidRPr="00BE0110" w:rsidRDefault="006E3539" w:rsidP="00F83EBA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</w:t>
      </w:r>
      <w:r w:rsidRPr="00BE0110">
        <w:rPr>
          <w:sz w:val="20"/>
          <w:szCs w:val="20"/>
        </w:rPr>
        <w:t>.</w:t>
      </w:r>
      <w:r>
        <w:rPr>
          <w:sz w:val="20"/>
          <w:szCs w:val="20"/>
        </w:rPr>
        <w:t>п</w:t>
      </w:r>
      <w:r w:rsidRPr="00BE0110">
        <w:rPr>
          <w:sz w:val="20"/>
          <w:szCs w:val="20"/>
        </w:rPr>
        <w:t>.</w:t>
      </w:r>
      <w:r w:rsidR="00B54852" w:rsidRPr="00BE0110">
        <w:rPr>
          <w:sz w:val="20"/>
          <w:szCs w:val="20"/>
        </w:rPr>
        <w:t xml:space="preserve">: </w:t>
      </w:r>
      <w:r>
        <w:rPr>
          <w:sz w:val="20"/>
          <w:szCs w:val="20"/>
        </w:rPr>
        <w:t>встретиться</w:t>
      </w:r>
      <w:r w:rsidRPr="00BE0110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BE0110">
        <w:rPr>
          <w:sz w:val="20"/>
          <w:szCs w:val="20"/>
        </w:rPr>
        <w:t xml:space="preserve"> </w:t>
      </w:r>
      <w:r>
        <w:rPr>
          <w:sz w:val="20"/>
          <w:szCs w:val="20"/>
        </w:rPr>
        <w:t>другом</w:t>
      </w:r>
      <w:r w:rsidRPr="00BE0110">
        <w:rPr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 w:rsidRPr="00BE0110">
        <w:rPr>
          <w:sz w:val="20"/>
          <w:szCs w:val="20"/>
        </w:rPr>
        <w:t xml:space="preserve"> </w:t>
      </w:r>
      <w:r>
        <w:rPr>
          <w:sz w:val="20"/>
          <w:szCs w:val="20"/>
        </w:rPr>
        <w:t>кофе</w:t>
      </w:r>
      <w:r w:rsidRPr="00BE0110">
        <w:rPr>
          <w:sz w:val="20"/>
          <w:szCs w:val="20"/>
        </w:rPr>
        <w:t xml:space="preserve">, </w:t>
      </w:r>
      <w:r w:rsidR="000F6A5D">
        <w:rPr>
          <w:sz w:val="20"/>
          <w:szCs w:val="20"/>
        </w:rPr>
        <w:t>приходить</w:t>
      </w:r>
      <w:r w:rsidR="000F6A5D" w:rsidRPr="00BE0110">
        <w:rPr>
          <w:sz w:val="20"/>
          <w:szCs w:val="20"/>
        </w:rPr>
        <w:t xml:space="preserve"> </w:t>
      </w:r>
      <w:r w:rsidR="000F6A5D">
        <w:rPr>
          <w:sz w:val="20"/>
          <w:szCs w:val="20"/>
        </w:rPr>
        <w:t>в</w:t>
      </w:r>
      <w:r w:rsidR="000F6A5D" w:rsidRPr="00BE0110">
        <w:rPr>
          <w:sz w:val="20"/>
          <w:szCs w:val="20"/>
        </w:rPr>
        <w:t xml:space="preserve"> </w:t>
      </w:r>
      <w:r w:rsidR="000F6A5D">
        <w:rPr>
          <w:sz w:val="20"/>
          <w:szCs w:val="20"/>
        </w:rPr>
        <w:t>парк</w:t>
      </w:r>
      <w:r w:rsidR="00AD7B1F" w:rsidRPr="00BE0110">
        <w:rPr>
          <w:sz w:val="20"/>
          <w:szCs w:val="20"/>
        </w:rPr>
        <w:t xml:space="preserve"> </w:t>
      </w:r>
      <w:r w:rsidR="00AD7B1F">
        <w:rPr>
          <w:sz w:val="20"/>
          <w:szCs w:val="20"/>
        </w:rPr>
        <w:t>или</w:t>
      </w:r>
      <w:r w:rsidR="00AD7B1F" w:rsidRPr="00BE0110">
        <w:rPr>
          <w:sz w:val="20"/>
          <w:szCs w:val="20"/>
        </w:rPr>
        <w:t xml:space="preserve"> </w:t>
      </w:r>
      <w:r w:rsidR="006D6151">
        <w:rPr>
          <w:sz w:val="20"/>
          <w:szCs w:val="20"/>
        </w:rPr>
        <w:t>гулять</w:t>
      </w:r>
      <w:r w:rsidR="006D6151" w:rsidRPr="00BE0110">
        <w:rPr>
          <w:sz w:val="20"/>
          <w:szCs w:val="20"/>
        </w:rPr>
        <w:t xml:space="preserve">; </w:t>
      </w:r>
      <w:r w:rsidR="006D6151">
        <w:rPr>
          <w:sz w:val="20"/>
          <w:szCs w:val="20"/>
        </w:rPr>
        <w:t>заняться</w:t>
      </w:r>
      <w:r w:rsidR="006D6151" w:rsidRPr="00BE0110">
        <w:rPr>
          <w:sz w:val="20"/>
          <w:szCs w:val="20"/>
        </w:rPr>
        <w:t xml:space="preserve"> </w:t>
      </w:r>
      <w:r w:rsidR="006D6151">
        <w:rPr>
          <w:sz w:val="20"/>
          <w:szCs w:val="20"/>
        </w:rPr>
        <w:t>чем</w:t>
      </w:r>
      <w:r w:rsidR="006D6151" w:rsidRPr="00BE0110">
        <w:rPr>
          <w:sz w:val="20"/>
          <w:szCs w:val="20"/>
        </w:rPr>
        <w:t>-</w:t>
      </w:r>
      <w:r w:rsidR="006D6151">
        <w:rPr>
          <w:sz w:val="20"/>
          <w:szCs w:val="20"/>
        </w:rPr>
        <w:t>то</w:t>
      </w:r>
      <w:r w:rsidR="006D6151" w:rsidRPr="00BE0110">
        <w:rPr>
          <w:sz w:val="20"/>
          <w:szCs w:val="20"/>
        </w:rPr>
        <w:t xml:space="preserve"> </w:t>
      </w:r>
      <w:r w:rsidR="006D6151">
        <w:rPr>
          <w:sz w:val="20"/>
          <w:szCs w:val="20"/>
        </w:rPr>
        <w:t>творческим</w:t>
      </w:r>
      <w:r w:rsidR="006D6151" w:rsidRPr="00BE0110">
        <w:rPr>
          <w:sz w:val="20"/>
          <w:szCs w:val="20"/>
        </w:rPr>
        <w:t xml:space="preserve">, </w:t>
      </w:r>
      <w:r w:rsidR="006D6151">
        <w:rPr>
          <w:sz w:val="20"/>
          <w:szCs w:val="20"/>
        </w:rPr>
        <w:t>п</w:t>
      </w:r>
      <w:r w:rsidR="006D6151" w:rsidRPr="00BE0110">
        <w:rPr>
          <w:sz w:val="20"/>
          <w:szCs w:val="20"/>
        </w:rPr>
        <w:t>.</w:t>
      </w:r>
      <w:r w:rsidR="006D6151">
        <w:rPr>
          <w:sz w:val="20"/>
          <w:szCs w:val="20"/>
        </w:rPr>
        <w:t>р</w:t>
      </w:r>
      <w:r w:rsidR="006D6151" w:rsidRPr="00BE0110">
        <w:rPr>
          <w:sz w:val="20"/>
          <w:szCs w:val="20"/>
        </w:rPr>
        <w:t xml:space="preserve">. </w:t>
      </w:r>
      <w:r w:rsidR="006D6151">
        <w:rPr>
          <w:sz w:val="20"/>
          <w:szCs w:val="20"/>
        </w:rPr>
        <w:t>рисованием</w:t>
      </w:r>
      <w:r w:rsidR="00BE0110" w:rsidRPr="00BE0110">
        <w:rPr>
          <w:sz w:val="20"/>
          <w:szCs w:val="20"/>
        </w:rPr>
        <w:t xml:space="preserve">, </w:t>
      </w:r>
      <w:r w:rsidR="00BE0110">
        <w:rPr>
          <w:sz w:val="20"/>
          <w:szCs w:val="20"/>
        </w:rPr>
        <w:t xml:space="preserve">письмом или ведением дневника; </w:t>
      </w:r>
      <w:r w:rsidR="00D154D0">
        <w:rPr>
          <w:sz w:val="20"/>
          <w:szCs w:val="20"/>
        </w:rPr>
        <w:t>при</w:t>
      </w:r>
      <w:r w:rsidR="00E14E7B">
        <w:rPr>
          <w:sz w:val="20"/>
          <w:szCs w:val="20"/>
        </w:rPr>
        <w:t xml:space="preserve">ходить в </w:t>
      </w:r>
      <w:r w:rsidR="00980183">
        <w:rPr>
          <w:sz w:val="20"/>
          <w:szCs w:val="20"/>
        </w:rPr>
        <w:t xml:space="preserve">ваши </w:t>
      </w:r>
      <w:r w:rsidR="00662664">
        <w:rPr>
          <w:sz w:val="20"/>
          <w:szCs w:val="20"/>
        </w:rPr>
        <w:t>религиозные</w:t>
      </w:r>
      <w:r w:rsidR="00980183" w:rsidRPr="00980183">
        <w:rPr>
          <w:sz w:val="20"/>
          <w:szCs w:val="20"/>
        </w:rPr>
        <w:t>/</w:t>
      </w:r>
      <w:r w:rsidR="00980183">
        <w:rPr>
          <w:sz w:val="20"/>
          <w:szCs w:val="20"/>
        </w:rPr>
        <w:t>культурные места</w:t>
      </w:r>
      <w:r w:rsidR="009F4648">
        <w:rPr>
          <w:sz w:val="20"/>
          <w:szCs w:val="20"/>
        </w:rPr>
        <w:t>.</w:t>
      </w:r>
    </w:p>
    <w:p w14:paraId="74065CBC" w14:textId="77777777" w:rsidR="00F83EBA" w:rsidRPr="00BE0110" w:rsidRDefault="00F83EBA" w:rsidP="00F83EBA">
      <w:pPr>
        <w:spacing w:after="0" w:line="240" w:lineRule="auto"/>
        <w:rPr>
          <w:sz w:val="20"/>
          <w:szCs w:val="20"/>
        </w:rPr>
      </w:pPr>
    </w:p>
    <w:p w14:paraId="48B437D1" w14:textId="72B6DF76" w:rsidR="00F83EBA" w:rsidRPr="003A59E7" w:rsidRDefault="006C2908" w:rsidP="00F83EBA">
      <w:pPr>
        <w:spacing w:after="0" w:line="240" w:lineRule="auto"/>
        <w:rPr>
          <w:b/>
          <w:color w:val="2C5697"/>
          <w:sz w:val="20"/>
          <w:szCs w:val="20"/>
        </w:rPr>
      </w:pPr>
      <w:r>
        <w:rPr>
          <w:b/>
          <w:color w:val="2C5697"/>
          <w:sz w:val="20"/>
          <w:szCs w:val="20"/>
        </w:rPr>
        <w:t>Создайте</w:t>
      </w:r>
      <w:r w:rsidRPr="003A59E7">
        <w:rPr>
          <w:b/>
          <w:color w:val="2C5697"/>
          <w:sz w:val="20"/>
          <w:szCs w:val="20"/>
        </w:rPr>
        <w:t xml:space="preserve"> </w:t>
      </w:r>
      <w:r w:rsidR="00A6431E">
        <w:rPr>
          <w:b/>
          <w:color w:val="2C5697"/>
          <w:sz w:val="20"/>
          <w:szCs w:val="20"/>
        </w:rPr>
        <w:t>практику</w:t>
      </w:r>
      <w:r w:rsidR="00A6431E" w:rsidRPr="003A59E7">
        <w:rPr>
          <w:b/>
          <w:color w:val="2C5697"/>
          <w:sz w:val="20"/>
          <w:szCs w:val="20"/>
        </w:rPr>
        <w:t xml:space="preserve"> </w:t>
      </w:r>
      <w:r w:rsidR="00A6431E">
        <w:rPr>
          <w:b/>
          <w:color w:val="2C5697"/>
          <w:sz w:val="20"/>
          <w:szCs w:val="20"/>
        </w:rPr>
        <w:t>заземления</w:t>
      </w:r>
      <w:r w:rsidR="00A6431E" w:rsidRPr="003A59E7">
        <w:rPr>
          <w:b/>
          <w:color w:val="2C5697"/>
          <w:sz w:val="20"/>
          <w:szCs w:val="20"/>
        </w:rPr>
        <w:t xml:space="preserve"> </w:t>
      </w:r>
      <w:r w:rsidR="00A6431E">
        <w:rPr>
          <w:b/>
          <w:color w:val="2C5697"/>
          <w:sz w:val="20"/>
          <w:szCs w:val="20"/>
        </w:rPr>
        <w:t>и</w:t>
      </w:r>
      <w:r w:rsidR="00A6431E" w:rsidRPr="003A59E7">
        <w:rPr>
          <w:b/>
          <w:color w:val="2C5697"/>
          <w:sz w:val="20"/>
          <w:szCs w:val="20"/>
        </w:rPr>
        <w:t xml:space="preserve"> </w:t>
      </w:r>
      <w:r w:rsidR="00A6431E">
        <w:rPr>
          <w:b/>
          <w:color w:val="2C5697"/>
          <w:sz w:val="20"/>
          <w:szCs w:val="20"/>
        </w:rPr>
        <w:t>осязаемый</w:t>
      </w:r>
      <w:r w:rsidR="00A6431E" w:rsidRPr="003A59E7">
        <w:rPr>
          <w:b/>
          <w:color w:val="2C5697"/>
          <w:sz w:val="20"/>
          <w:szCs w:val="20"/>
        </w:rPr>
        <w:t xml:space="preserve"> </w:t>
      </w:r>
      <w:r w:rsidR="00DA134B" w:rsidRPr="00DA134B">
        <w:rPr>
          <w:b/>
          <w:color w:val="2C5697"/>
          <w:sz w:val="20"/>
          <w:szCs w:val="20"/>
        </w:rPr>
        <w:t>символ</w:t>
      </w:r>
      <w:r w:rsidR="00A6431E" w:rsidRPr="003A59E7">
        <w:rPr>
          <w:b/>
          <w:color w:val="2C5697"/>
          <w:sz w:val="20"/>
          <w:szCs w:val="20"/>
        </w:rPr>
        <w:t xml:space="preserve">, </w:t>
      </w:r>
      <w:r w:rsidR="00A6431E">
        <w:rPr>
          <w:b/>
          <w:color w:val="2C5697"/>
          <w:sz w:val="20"/>
          <w:szCs w:val="20"/>
        </w:rPr>
        <w:t>к</w:t>
      </w:r>
      <w:r w:rsidR="00A6431E" w:rsidRPr="003A59E7">
        <w:rPr>
          <w:b/>
          <w:color w:val="2C5697"/>
          <w:sz w:val="20"/>
          <w:szCs w:val="20"/>
        </w:rPr>
        <w:t xml:space="preserve"> </w:t>
      </w:r>
      <w:r w:rsidR="00A6431E">
        <w:rPr>
          <w:b/>
          <w:color w:val="2C5697"/>
          <w:sz w:val="20"/>
          <w:szCs w:val="20"/>
        </w:rPr>
        <w:t>котор</w:t>
      </w:r>
      <w:r w:rsidR="003A59E7">
        <w:rPr>
          <w:b/>
          <w:color w:val="2C5697"/>
          <w:sz w:val="20"/>
          <w:szCs w:val="20"/>
        </w:rPr>
        <w:t>о</w:t>
      </w:r>
      <w:r w:rsidR="00A6431E">
        <w:rPr>
          <w:b/>
          <w:color w:val="2C5697"/>
          <w:sz w:val="20"/>
          <w:szCs w:val="20"/>
        </w:rPr>
        <w:t>му</w:t>
      </w:r>
      <w:r w:rsidR="00A6431E" w:rsidRPr="003A59E7">
        <w:rPr>
          <w:b/>
          <w:color w:val="2C5697"/>
          <w:sz w:val="20"/>
          <w:szCs w:val="20"/>
        </w:rPr>
        <w:t xml:space="preserve"> </w:t>
      </w:r>
      <w:r w:rsidR="003A59E7">
        <w:rPr>
          <w:b/>
          <w:color w:val="2C5697"/>
          <w:sz w:val="20"/>
          <w:szCs w:val="20"/>
        </w:rPr>
        <w:t>можно</w:t>
      </w:r>
      <w:r w:rsidR="003A59E7" w:rsidRPr="003A59E7">
        <w:rPr>
          <w:b/>
          <w:color w:val="2C5697"/>
          <w:sz w:val="20"/>
          <w:szCs w:val="20"/>
        </w:rPr>
        <w:t xml:space="preserve"> </w:t>
      </w:r>
      <w:r w:rsidR="003A59E7">
        <w:rPr>
          <w:b/>
          <w:color w:val="2C5697"/>
          <w:sz w:val="20"/>
          <w:szCs w:val="20"/>
        </w:rPr>
        <w:t>обращаться</w:t>
      </w:r>
      <w:r w:rsidR="003A59E7" w:rsidRPr="003A59E7">
        <w:rPr>
          <w:b/>
          <w:color w:val="2C5697"/>
          <w:sz w:val="20"/>
          <w:szCs w:val="20"/>
        </w:rPr>
        <w:t xml:space="preserve"> </w:t>
      </w:r>
      <w:r w:rsidR="003A59E7">
        <w:rPr>
          <w:b/>
          <w:color w:val="2C5697"/>
          <w:sz w:val="20"/>
          <w:szCs w:val="20"/>
        </w:rPr>
        <w:t>и</w:t>
      </w:r>
      <w:r w:rsidR="003A59E7" w:rsidRPr="003A59E7">
        <w:rPr>
          <w:b/>
          <w:color w:val="2C5697"/>
          <w:sz w:val="20"/>
          <w:szCs w:val="20"/>
        </w:rPr>
        <w:t xml:space="preserve"> </w:t>
      </w:r>
      <w:r w:rsidR="003A59E7">
        <w:rPr>
          <w:b/>
          <w:color w:val="2C5697"/>
          <w:sz w:val="20"/>
          <w:szCs w:val="20"/>
        </w:rPr>
        <w:t xml:space="preserve">за который можно держаться </w:t>
      </w:r>
    </w:p>
    <w:p w14:paraId="1905D98D" w14:textId="7E8CDAE1" w:rsidR="00F83EBA" w:rsidRPr="00A6156C" w:rsidRDefault="00A6156C" w:rsidP="00F83EBA">
      <w:pPr>
        <w:numPr>
          <w:ilvl w:val="0"/>
          <w:numId w:val="5"/>
        </w:num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Есть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ли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вас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речной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камень</w:t>
      </w:r>
      <w:r w:rsidRPr="00A6156C">
        <w:rPr>
          <w:sz w:val="20"/>
          <w:szCs w:val="20"/>
        </w:rPr>
        <w:t xml:space="preserve">, </w:t>
      </w:r>
      <w:r>
        <w:rPr>
          <w:sz w:val="20"/>
          <w:szCs w:val="20"/>
        </w:rPr>
        <w:t>кусочек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морского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стекла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 w:rsidRPr="00A6156C">
        <w:rPr>
          <w:sz w:val="20"/>
          <w:szCs w:val="20"/>
        </w:rPr>
        <w:t>-</w:t>
      </w:r>
      <w:r>
        <w:rPr>
          <w:sz w:val="20"/>
          <w:szCs w:val="20"/>
        </w:rPr>
        <w:t>то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природы</w:t>
      </w:r>
      <w:r w:rsidRPr="00A6156C">
        <w:rPr>
          <w:sz w:val="20"/>
          <w:szCs w:val="20"/>
        </w:rPr>
        <w:t xml:space="preserve">: </w:t>
      </w:r>
      <w:r>
        <w:rPr>
          <w:sz w:val="20"/>
          <w:szCs w:val="20"/>
        </w:rPr>
        <w:t>что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вы</w:t>
      </w:r>
      <w:r w:rsidRPr="00A6156C">
        <w:rPr>
          <w:sz w:val="20"/>
          <w:szCs w:val="20"/>
        </w:rPr>
        <w:t xml:space="preserve"> </w:t>
      </w:r>
      <w:r>
        <w:rPr>
          <w:sz w:val="20"/>
          <w:szCs w:val="20"/>
        </w:rPr>
        <w:t>можете держаться?</w:t>
      </w:r>
    </w:p>
    <w:p w14:paraId="1077A6B4" w14:textId="4F57E8EC" w:rsidR="00F83EBA" w:rsidRPr="007C3D29" w:rsidRDefault="00AA0526" w:rsidP="00F83EBA">
      <w:pPr>
        <w:numPr>
          <w:ilvl w:val="0"/>
          <w:numId w:val="5"/>
        </w:num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Есть</w:t>
      </w:r>
      <w:r w:rsidRPr="00AA0526">
        <w:rPr>
          <w:sz w:val="20"/>
          <w:szCs w:val="20"/>
        </w:rPr>
        <w:t xml:space="preserve"> </w:t>
      </w:r>
      <w:r>
        <w:rPr>
          <w:sz w:val="20"/>
          <w:szCs w:val="20"/>
        </w:rPr>
        <w:t>ли</w:t>
      </w:r>
      <w:r w:rsidRPr="00AA0526">
        <w:rPr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 w:rsidRPr="00AA0526">
        <w:rPr>
          <w:sz w:val="20"/>
          <w:szCs w:val="20"/>
        </w:rPr>
        <w:t xml:space="preserve"> </w:t>
      </w:r>
      <w:r>
        <w:rPr>
          <w:sz w:val="20"/>
          <w:szCs w:val="20"/>
        </w:rPr>
        <w:t>вас</w:t>
      </w:r>
      <w:r w:rsidRPr="00AA0526">
        <w:rPr>
          <w:sz w:val="20"/>
          <w:szCs w:val="20"/>
        </w:rPr>
        <w:t xml:space="preserve"> </w:t>
      </w:r>
      <w:r>
        <w:rPr>
          <w:sz w:val="20"/>
          <w:szCs w:val="20"/>
        </w:rPr>
        <w:t>особенная</w:t>
      </w:r>
      <w:r w:rsidRPr="00AA0526">
        <w:rPr>
          <w:sz w:val="20"/>
          <w:szCs w:val="20"/>
        </w:rPr>
        <w:t xml:space="preserve"> </w:t>
      </w:r>
      <w:r>
        <w:rPr>
          <w:sz w:val="20"/>
          <w:szCs w:val="20"/>
        </w:rPr>
        <w:t>фотография</w:t>
      </w:r>
      <w:r w:rsidRPr="00AA0526">
        <w:rPr>
          <w:sz w:val="20"/>
          <w:szCs w:val="20"/>
        </w:rPr>
        <w:t xml:space="preserve"> </w:t>
      </w:r>
      <w:r>
        <w:rPr>
          <w:sz w:val="20"/>
          <w:szCs w:val="20"/>
        </w:rPr>
        <w:t>важного</w:t>
      </w:r>
      <w:r w:rsidRPr="00AA0526">
        <w:rPr>
          <w:sz w:val="20"/>
          <w:szCs w:val="20"/>
        </w:rPr>
        <w:t xml:space="preserve"> </w:t>
      </w:r>
      <w:r>
        <w:rPr>
          <w:sz w:val="20"/>
          <w:szCs w:val="20"/>
        </w:rPr>
        <w:t>человека</w:t>
      </w:r>
      <w:r w:rsidRPr="00AA0526">
        <w:rPr>
          <w:sz w:val="20"/>
          <w:szCs w:val="20"/>
        </w:rPr>
        <w:t xml:space="preserve">, </w:t>
      </w:r>
      <w:r w:rsidR="007C3D29">
        <w:rPr>
          <w:sz w:val="20"/>
          <w:szCs w:val="20"/>
        </w:rPr>
        <w:t xml:space="preserve">чтобы </w:t>
      </w:r>
      <w:r>
        <w:rPr>
          <w:sz w:val="20"/>
          <w:szCs w:val="20"/>
        </w:rPr>
        <w:t>на</w:t>
      </w:r>
      <w:r w:rsidRPr="00AA05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которую </w:t>
      </w:r>
      <w:r w:rsidR="007C3D29">
        <w:rPr>
          <w:sz w:val="20"/>
          <w:szCs w:val="20"/>
        </w:rPr>
        <w:t>можете</w:t>
      </w:r>
      <w:r>
        <w:rPr>
          <w:sz w:val="20"/>
          <w:szCs w:val="20"/>
        </w:rPr>
        <w:t xml:space="preserve"> посмотреть? </w:t>
      </w:r>
    </w:p>
    <w:p w14:paraId="59430EDF" w14:textId="649BBACA" w:rsidR="00F83EBA" w:rsidRPr="00805285" w:rsidRDefault="00A74BE3" w:rsidP="00F83EBA">
      <w:pPr>
        <w:numPr>
          <w:ilvl w:val="0"/>
          <w:numId w:val="5"/>
        </w:num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Есть</w:t>
      </w:r>
      <w:r w:rsidRPr="00805285">
        <w:rPr>
          <w:sz w:val="20"/>
          <w:szCs w:val="20"/>
        </w:rPr>
        <w:t xml:space="preserve"> </w:t>
      </w:r>
      <w:r>
        <w:rPr>
          <w:sz w:val="20"/>
          <w:szCs w:val="20"/>
        </w:rPr>
        <w:t>ли</w:t>
      </w:r>
      <w:r w:rsidRPr="00805285">
        <w:rPr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 w:rsidRPr="00805285">
        <w:rPr>
          <w:sz w:val="20"/>
          <w:szCs w:val="20"/>
        </w:rPr>
        <w:t xml:space="preserve"> </w:t>
      </w:r>
      <w:r>
        <w:rPr>
          <w:sz w:val="20"/>
          <w:szCs w:val="20"/>
        </w:rPr>
        <w:t>вас</w:t>
      </w:r>
      <w:r w:rsidRPr="00805285">
        <w:rPr>
          <w:sz w:val="20"/>
          <w:szCs w:val="20"/>
        </w:rPr>
        <w:t xml:space="preserve"> </w:t>
      </w:r>
      <w:r>
        <w:rPr>
          <w:sz w:val="20"/>
          <w:szCs w:val="20"/>
        </w:rPr>
        <w:t>предмет</w:t>
      </w:r>
      <w:r w:rsidRPr="00805285">
        <w:rPr>
          <w:sz w:val="20"/>
          <w:szCs w:val="20"/>
        </w:rPr>
        <w:t xml:space="preserve"> </w:t>
      </w:r>
      <w:r w:rsidR="00872C22">
        <w:rPr>
          <w:sz w:val="20"/>
          <w:szCs w:val="20"/>
        </w:rPr>
        <w:t>одежды</w:t>
      </w:r>
      <w:r w:rsidR="00872C22" w:rsidRPr="00805285">
        <w:rPr>
          <w:sz w:val="20"/>
          <w:szCs w:val="20"/>
        </w:rPr>
        <w:t>/</w:t>
      </w:r>
      <w:r w:rsidR="00872C22">
        <w:rPr>
          <w:sz w:val="20"/>
          <w:szCs w:val="20"/>
        </w:rPr>
        <w:t>личной</w:t>
      </w:r>
      <w:r w:rsidR="00872C22" w:rsidRPr="00805285">
        <w:rPr>
          <w:sz w:val="20"/>
          <w:szCs w:val="20"/>
        </w:rPr>
        <w:t xml:space="preserve"> </w:t>
      </w:r>
      <w:r w:rsidR="00872C22">
        <w:rPr>
          <w:sz w:val="20"/>
          <w:szCs w:val="20"/>
        </w:rPr>
        <w:t>объект</w:t>
      </w:r>
      <w:r w:rsidR="00872C22" w:rsidRPr="00805285">
        <w:rPr>
          <w:sz w:val="20"/>
          <w:szCs w:val="20"/>
        </w:rPr>
        <w:t xml:space="preserve"> </w:t>
      </w:r>
      <w:r w:rsidR="00872C22">
        <w:rPr>
          <w:sz w:val="20"/>
          <w:szCs w:val="20"/>
        </w:rPr>
        <w:t>кого</w:t>
      </w:r>
      <w:r w:rsidR="00872C22" w:rsidRPr="00805285">
        <w:rPr>
          <w:sz w:val="20"/>
          <w:szCs w:val="20"/>
        </w:rPr>
        <w:t>-</w:t>
      </w:r>
      <w:r w:rsidR="00872C22">
        <w:rPr>
          <w:sz w:val="20"/>
          <w:szCs w:val="20"/>
        </w:rPr>
        <w:t>то</w:t>
      </w:r>
      <w:r w:rsidR="00805285" w:rsidRPr="00805285">
        <w:rPr>
          <w:sz w:val="20"/>
          <w:szCs w:val="20"/>
        </w:rPr>
        <w:t xml:space="preserve"> </w:t>
      </w:r>
      <w:r w:rsidR="00805285">
        <w:rPr>
          <w:sz w:val="20"/>
          <w:szCs w:val="20"/>
        </w:rPr>
        <w:t>важного</w:t>
      </w:r>
      <w:r w:rsidR="00872C22" w:rsidRPr="00805285">
        <w:rPr>
          <w:sz w:val="20"/>
          <w:szCs w:val="20"/>
        </w:rPr>
        <w:t xml:space="preserve">, </w:t>
      </w:r>
      <w:r w:rsidR="00872C22">
        <w:rPr>
          <w:sz w:val="20"/>
          <w:szCs w:val="20"/>
        </w:rPr>
        <w:t>который</w:t>
      </w:r>
      <w:r w:rsidR="00872C22" w:rsidRPr="00805285">
        <w:rPr>
          <w:sz w:val="20"/>
          <w:szCs w:val="20"/>
        </w:rPr>
        <w:t xml:space="preserve"> </w:t>
      </w:r>
      <w:r w:rsidR="00805285">
        <w:rPr>
          <w:sz w:val="20"/>
          <w:szCs w:val="20"/>
        </w:rPr>
        <w:t>вы</w:t>
      </w:r>
      <w:r w:rsidR="00805285" w:rsidRPr="00805285">
        <w:rPr>
          <w:sz w:val="20"/>
          <w:szCs w:val="20"/>
        </w:rPr>
        <w:t xml:space="preserve"> </w:t>
      </w:r>
      <w:r w:rsidR="00805285">
        <w:rPr>
          <w:sz w:val="20"/>
          <w:szCs w:val="20"/>
        </w:rPr>
        <w:t>можете</w:t>
      </w:r>
      <w:r w:rsidR="00805285" w:rsidRPr="00805285">
        <w:rPr>
          <w:sz w:val="20"/>
          <w:szCs w:val="20"/>
        </w:rPr>
        <w:t xml:space="preserve"> </w:t>
      </w:r>
      <w:r w:rsidR="00805285">
        <w:rPr>
          <w:sz w:val="20"/>
          <w:szCs w:val="20"/>
        </w:rPr>
        <w:t>носить</w:t>
      </w:r>
      <w:r w:rsidR="00805285" w:rsidRPr="00805285">
        <w:rPr>
          <w:sz w:val="20"/>
          <w:szCs w:val="20"/>
        </w:rPr>
        <w:t xml:space="preserve"> </w:t>
      </w:r>
      <w:r w:rsidR="00805285">
        <w:rPr>
          <w:sz w:val="20"/>
          <w:szCs w:val="20"/>
        </w:rPr>
        <w:t xml:space="preserve">или </w:t>
      </w:r>
      <w:r w:rsidR="00D9437A" w:rsidRPr="00D9437A">
        <w:rPr>
          <w:sz w:val="20"/>
          <w:szCs w:val="20"/>
        </w:rPr>
        <w:t xml:space="preserve">взять </w:t>
      </w:r>
      <w:r w:rsidR="00805285">
        <w:rPr>
          <w:sz w:val="20"/>
          <w:szCs w:val="20"/>
        </w:rPr>
        <w:t>с собой?</w:t>
      </w:r>
    </w:p>
    <w:p w14:paraId="7C9E65C9" w14:textId="7626E1B2" w:rsidR="00F83EBA" w:rsidRPr="00B71768" w:rsidRDefault="00805285" w:rsidP="00F83EBA">
      <w:pPr>
        <w:numPr>
          <w:ilvl w:val="0"/>
          <w:numId w:val="5"/>
        </w:num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Можете</w:t>
      </w:r>
      <w:r w:rsidRPr="009F4648">
        <w:rPr>
          <w:sz w:val="20"/>
          <w:szCs w:val="20"/>
        </w:rPr>
        <w:t xml:space="preserve"> </w:t>
      </w:r>
      <w:r>
        <w:rPr>
          <w:sz w:val="20"/>
          <w:szCs w:val="20"/>
        </w:rPr>
        <w:t>ли</w:t>
      </w:r>
      <w:r w:rsidRPr="009F4648">
        <w:rPr>
          <w:sz w:val="20"/>
          <w:szCs w:val="20"/>
        </w:rPr>
        <w:t xml:space="preserve"> </w:t>
      </w:r>
      <w:r>
        <w:rPr>
          <w:sz w:val="20"/>
          <w:szCs w:val="20"/>
        </w:rPr>
        <w:t>вы</w:t>
      </w:r>
      <w:r w:rsidRPr="009F4648">
        <w:rPr>
          <w:sz w:val="20"/>
          <w:szCs w:val="20"/>
        </w:rPr>
        <w:t xml:space="preserve"> </w:t>
      </w:r>
      <w:r>
        <w:rPr>
          <w:sz w:val="20"/>
          <w:szCs w:val="20"/>
        </w:rPr>
        <w:t>вспо</w:t>
      </w:r>
      <w:r w:rsidR="00D85C11">
        <w:rPr>
          <w:sz w:val="20"/>
          <w:szCs w:val="20"/>
        </w:rPr>
        <w:t>мнить</w:t>
      </w:r>
      <w:r w:rsidR="00D85C11" w:rsidRPr="009F4648">
        <w:rPr>
          <w:sz w:val="20"/>
          <w:szCs w:val="20"/>
        </w:rPr>
        <w:t xml:space="preserve"> </w:t>
      </w:r>
      <w:r w:rsidR="00D85C11">
        <w:rPr>
          <w:sz w:val="20"/>
          <w:szCs w:val="20"/>
        </w:rPr>
        <w:t>память</w:t>
      </w:r>
      <w:r w:rsidR="00D85C11" w:rsidRPr="009F4648">
        <w:rPr>
          <w:sz w:val="20"/>
          <w:szCs w:val="20"/>
        </w:rPr>
        <w:t xml:space="preserve"> </w:t>
      </w:r>
      <w:r w:rsidR="00D85C11">
        <w:rPr>
          <w:sz w:val="20"/>
          <w:szCs w:val="20"/>
        </w:rPr>
        <w:t>о</w:t>
      </w:r>
      <w:r w:rsidR="00D85C11" w:rsidRPr="009F4648">
        <w:rPr>
          <w:sz w:val="20"/>
          <w:szCs w:val="20"/>
        </w:rPr>
        <w:t xml:space="preserve"> </w:t>
      </w:r>
      <w:r w:rsidR="00D85C11">
        <w:rPr>
          <w:sz w:val="20"/>
          <w:szCs w:val="20"/>
        </w:rPr>
        <w:t>родственнике</w:t>
      </w:r>
      <w:r w:rsidR="00D85C11" w:rsidRPr="009F4648">
        <w:rPr>
          <w:sz w:val="20"/>
          <w:szCs w:val="20"/>
        </w:rPr>
        <w:t xml:space="preserve">, </w:t>
      </w:r>
      <w:r w:rsidR="00D85C11">
        <w:rPr>
          <w:sz w:val="20"/>
          <w:szCs w:val="20"/>
        </w:rPr>
        <w:t>которы</w:t>
      </w:r>
      <w:r w:rsidR="00C65F85">
        <w:rPr>
          <w:sz w:val="20"/>
          <w:szCs w:val="20"/>
        </w:rPr>
        <w:t>й</w:t>
      </w:r>
      <w:r w:rsidR="00C65F85" w:rsidRPr="009F4648">
        <w:rPr>
          <w:sz w:val="20"/>
          <w:szCs w:val="20"/>
        </w:rPr>
        <w:t xml:space="preserve"> </w:t>
      </w:r>
      <w:r w:rsidR="00C91534" w:rsidRPr="00C91534">
        <w:rPr>
          <w:sz w:val="20"/>
          <w:szCs w:val="20"/>
        </w:rPr>
        <w:t xml:space="preserve">вдохновляет </w:t>
      </w:r>
      <w:r w:rsidR="00C65F85">
        <w:rPr>
          <w:sz w:val="20"/>
          <w:szCs w:val="20"/>
        </w:rPr>
        <w:t>вас</w:t>
      </w:r>
      <w:r w:rsidR="00C65F85" w:rsidRPr="009F4648">
        <w:rPr>
          <w:sz w:val="20"/>
          <w:szCs w:val="20"/>
        </w:rPr>
        <w:t xml:space="preserve">, </w:t>
      </w:r>
      <w:r w:rsidR="009F4648">
        <w:rPr>
          <w:sz w:val="20"/>
          <w:szCs w:val="20"/>
        </w:rPr>
        <w:t>о</w:t>
      </w:r>
      <w:r w:rsidR="009F4648" w:rsidRPr="009F4648">
        <w:rPr>
          <w:sz w:val="20"/>
          <w:szCs w:val="20"/>
        </w:rPr>
        <w:t xml:space="preserve"> </w:t>
      </w:r>
      <w:r w:rsidR="009F4648">
        <w:rPr>
          <w:sz w:val="20"/>
          <w:szCs w:val="20"/>
        </w:rPr>
        <w:t xml:space="preserve">котором вы можете думать? </w:t>
      </w:r>
      <w:r w:rsidR="00C65F85" w:rsidRPr="009F4648">
        <w:rPr>
          <w:sz w:val="20"/>
          <w:szCs w:val="20"/>
        </w:rPr>
        <w:t xml:space="preserve"> </w:t>
      </w:r>
    </w:p>
    <w:p w14:paraId="02CF6C1D" w14:textId="6B6EE9A2" w:rsidR="00F83EBA" w:rsidRPr="00B71768" w:rsidRDefault="00F83EBA" w:rsidP="00F83EBA">
      <w:pPr>
        <w:spacing w:after="0" w:line="240" w:lineRule="auto"/>
        <w:rPr>
          <w:sz w:val="20"/>
          <w:szCs w:val="20"/>
        </w:rPr>
      </w:pPr>
    </w:p>
    <w:p w14:paraId="275517B6" w14:textId="75CDD67B" w:rsidR="00F83EBA" w:rsidRPr="00E31963" w:rsidRDefault="00A6156C" w:rsidP="00F83EBA">
      <w:pPr>
        <w:spacing w:after="0" w:line="240" w:lineRule="auto"/>
        <w:rPr>
          <w:b/>
          <w:color w:val="E10267"/>
        </w:rPr>
      </w:pPr>
      <w:r w:rsidRPr="00E31963">
        <w:rPr>
          <w:b/>
          <w:color w:val="E10267"/>
        </w:rPr>
        <w:t>Во время встречи или интервью</w:t>
      </w:r>
    </w:p>
    <w:p w14:paraId="0B668418" w14:textId="77777777" w:rsidR="00F83EBA" w:rsidRPr="00F668D7" w:rsidRDefault="00F83EBA" w:rsidP="00F83EBA">
      <w:pPr>
        <w:spacing w:after="0" w:line="240" w:lineRule="auto"/>
        <w:rPr>
          <w:b/>
          <w:color w:val="2C5697"/>
          <w:sz w:val="20"/>
          <w:szCs w:val="20"/>
        </w:rPr>
      </w:pPr>
    </w:p>
    <w:p w14:paraId="33299A43" w14:textId="3247CC78" w:rsidR="00F83EBA" w:rsidRPr="00F668D7" w:rsidRDefault="00E31963" w:rsidP="00F83EBA">
      <w:pPr>
        <w:spacing w:after="0" w:line="240" w:lineRule="auto"/>
        <w:rPr>
          <w:b/>
          <w:color w:val="2C5697"/>
          <w:sz w:val="20"/>
          <w:szCs w:val="20"/>
        </w:rPr>
      </w:pPr>
      <w:r>
        <w:rPr>
          <w:b/>
          <w:color w:val="2C5697"/>
          <w:sz w:val="20"/>
          <w:szCs w:val="20"/>
        </w:rPr>
        <w:t xml:space="preserve">Знайте, что вы </w:t>
      </w:r>
      <w:r w:rsidR="00CC1221">
        <w:rPr>
          <w:b/>
          <w:color w:val="2C5697"/>
          <w:sz w:val="20"/>
          <w:szCs w:val="20"/>
        </w:rPr>
        <w:t>всегда можете</w:t>
      </w:r>
    </w:p>
    <w:p w14:paraId="262D9163" w14:textId="100818E7" w:rsidR="00F83EBA" w:rsidRPr="00F668D7" w:rsidRDefault="00CC1221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Попросите перерыв</w:t>
      </w:r>
    </w:p>
    <w:p w14:paraId="3D2F5A2F" w14:textId="7F15D769" w:rsidR="00F83EBA" w:rsidRPr="00F668D7" w:rsidRDefault="006C1226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Попросите</w:t>
      </w:r>
      <w:r w:rsidRPr="00F668D7">
        <w:rPr>
          <w:sz w:val="20"/>
          <w:szCs w:val="20"/>
        </w:rPr>
        <w:t xml:space="preserve"> </w:t>
      </w:r>
      <w:r>
        <w:rPr>
          <w:sz w:val="20"/>
          <w:szCs w:val="20"/>
        </w:rPr>
        <w:t>чашку воды</w:t>
      </w:r>
    </w:p>
    <w:p w14:paraId="5CA38108" w14:textId="3B17DC03" w:rsidR="00F83EBA" w:rsidRPr="00F668D7" w:rsidRDefault="006C1226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Попросите</w:t>
      </w:r>
      <w:r w:rsidRPr="00F668D7">
        <w:rPr>
          <w:sz w:val="20"/>
          <w:szCs w:val="20"/>
        </w:rPr>
        <w:t xml:space="preserve"> </w:t>
      </w:r>
      <w:r w:rsidR="007E4689">
        <w:rPr>
          <w:sz w:val="20"/>
          <w:szCs w:val="20"/>
        </w:rPr>
        <w:t>пояснение</w:t>
      </w:r>
    </w:p>
    <w:p w14:paraId="079A0672" w14:textId="1AF3D518" w:rsidR="00F83EBA" w:rsidRPr="00F668D7" w:rsidRDefault="00500D3C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Растяжка</w:t>
      </w:r>
    </w:p>
    <w:p w14:paraId="457EAA39" w14:textId="2963C040" w:rsidR="00F83EBA" w:rsidRPr="00B71768" w:rsidRDefault="009512C6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9512C6">
        <w:rPr>
          <w:sz w:val="20"/>
          <w:szCs w:val="20"/>
        </w:rPr>
        <w:t xml:space="preserve">Выглянуть </w:t>
      </w:r>
      <w:r w:rsidR="00500D3C">
        <w:rPr>
          <w:sz w:val="20"/>
          <w:szCs w:val="20"/>
        </w:rPr>
        <w:t>в</w:t>
      </w:r>
      <w:r w:rsidR="00500D3C" w:rsidRPr="00B71768">
        <w:rPr>
          <w:sz w:val="20"/>
          <w:szCs w:val="20"/>
        </w:rPr>
        <w:t xml:space="preserve"> </w:t>
      </w:r>
      <w:r w:rsidR="00500D3C">
        <w:rPr>
          <w:sz w:val="20"/>
          <w:szCs w:val="20"/>
        </w:rPr>
        <w:t>окно</w:t>
      </w:r>
      <w:r w:rsidR="00500D3C" w:rsidRPr="00B71768">
        <w:rPr>
          <w:sz w:val="20"/>
          <w:szCs w:val="20"/>
        </w:rPr>
        <w:t xml:space="preserve"> </w:t>
      </w:r>
      <w:r w:rsidR="00500D3C">
        <w:rPr>
          <w:sz w:val="20"/>
          <w:szCs w:val="20"/>
        </w:rPr>
        <w:t>и</w:t>
      </w:r>
      <w:r w:rsidR="00500D3C" w:rsidRPr="00B71768">
        <w:rPr>
          <w:sz w:val="20"/>
          <w:szCs w:val="20"/>
        </w:rPr>
        <w:t xml:space="preserve"> </w:t>
      </w:r>
      <w:r w:rsidR="00500D3C">
        <w:rPr>
          <w:sz w:val="20"/>
          <w:szCs w:val="20"/>
        </w:rPr>
        <w:t>подумайте</w:t>
      </w:r>
      <w:r w:rsidR="00500D3C" w:rsidRPr="00B71768">
        <w:rPr>
          <w:sz w:val="20"/>
          <w:szCs w:val="20"/>
        </w:rPr>
        <w:t xml:space="preserve">: </w:t>
      </w:r>
      <w:r w:rsidR="002D0C4A">
        <w:rPr>
          <w:sz w:val="20"/>
          <w:szCs w:val="20"/>
        </w:rPr>
        <w:t>хотя</w:t>
      </w:r>
      <w:r w:rsidR="002D0C4A" w:rsidRPr="00B71768">
        <w:rPr>
          <w:sz w:val="20"/>
          <w:szCs w:val="20"/>
        </w:rPr>
        <w:t xml:space="preserve"> </w:t>
      </w:r>
      <w:r w:rsidR="002D0C4A">
        <w:rPr>
          <w:sz w:val="20"/>
          <w:szCs w:val="20"/>
        </w:rPr>
        <w:t>я</w:t>
      </w:r>
      <w:r w:rsidR="002D0C4A" w:rsidRPr="00B71768">
        <w:rPr>
          <w:sz w:val="20"/>
          <w:szCs w:val="20"/>
        </w:rPr>
        <w:t xml:space="preserve"> </w:t>
      </w:r>
      <w:r w:rsidR="002D0C4A">
        <w:rPr>
          <w:sz w:val="20"/>
          <w:szCs w:val="20"/>
        </w:rPr>
        <w:t>вспоминаю</w:t>
      </w:r>
      <w:r w:rsidR="002D0C4A" w:rsidRPr="00B71768">
        <w:rPr>
          <w:sz w:val="20"/>
          <w:szCs w:val="20"/>
        </w:rPr>
        <w:t xml:space="preserve">: </w:t>
      </w:r>
      <w:r w:rsidR="002D0C4A">
        <w:rPr>
          <w:sz w:val="20"/>
          <w:szCs w:val="20"/>
        </w:rPr>
        <w:t>что</w:t>
      </w:r>
      <w:r w:rsidR="002D0C4A" w:rsidRPr="00B71768">
        <w:rPr>
          <w:sz w:val="20"/>
          <w:szCs w:val="20"/>
        </w:rPr>
        <w:t xml:space="preserve"> </w:t>
      </w:r>
      <w:r w:rsidR="002D0C4A">
        <w:rPr>
          <w:sz w:val="20"/>
          <w:szCs w:val="20"/>
        </w:rPr>
        <w:t>произошло</w:t>
      </w:r>
      <w:r w:rsidR="002D0C4A" w:rsidRPr="00B71768">
        <w:rPr>
          <w:sz w:val="20"/>
          <w:szCs w:val="20"/>
        </w:rPr>
        <w:t xml:space="preserve"> </w:t>
      </w:r>
      <w:r w:rsidR="002D0C4A">
        <w:rPr>
          <w:i/>
          <w:iCs/>
          <w:sz w:val="20"/>
          <w:szCs w:val="20"/>
        </w:rPr>
        <w:t>там</w:t>
      </w:r>
      <w:r w:rsidR="002D0C4A" w:rsidRPr="00B71768">
        <w:rPr>
          <w:sz w:val="20"/>
          <w:szCs w:val="20"/>
        </w:rPr>
        <w:t xml:space="preserve">, </w:t>
      </w:r>
      <w:r w:rsidR="002D0C4A">
        <w:rPr>
          <w:sz w:val="20"/>
          <w:szCs w:val="20"/>
        </w:rPr>
        <w:t>сейчас</w:t>
      </w:r>
      <w:r w:rsidR="002D0C4A" w:rsidRPr="00B71768">
        <w:rPr>
          <w:sz w:val="20"/>
          <w:szCs w:val="20"/>
        </w:rPr>
        <w:t xml:space="preserve"> </w:t>
      </w:r>
      <w:r w:rsidR="00181747">
        <w:rPr>
          <w:sz w:val="20"/>
          <w:szCs w:val="20"/>
        </w:rPr>
        <w:t>я</w:t>
      </w:r>
      <w:r w:rsidR="00181747" w:rsidRPr="00B71768">
        <w:rPr>
          <w:sz w:val="20"/>
          <w:szCs w:val="20"/>
        </w:rPr>
        <w:t xml:space="preserve"> </w:t>
      </w:r>
      <w:r w:rsidR="00181747" w:rsidRPr="00181747">
        <w:rPr>
          <w:i/>
          <w:iCs/>
          <w:sz w:val="20"/>
          <w:szCs w:val="20"/>
        </w:rPr>
        <w:t>здесь</w:t>
      </w:r>
    </w:p>
    <w:p w14:paraId="1AB2CDC8" w14:textId="77777777" w:rsidR="00F83EBA" w:rsidRPr="00B71768" w:rsidRDefault="00F83EBA" w:rsidP="00F83EBA">
      <w:pPr>
        <w:spacing w:after="0" w:line="240" w:lineRule="auto"/>
        <w:rPr>
          <w:sz w:val="20"/>
          <w:szCs w:val="20"/>
        </w:rPr>
      </w:pPr>
    </w:p>
    <w:p w14:paraId="3BB0A81F" w14:textId="2E81B662" w:rsidR="00F83EBA" w:rsidRPr="00B31B6D" w:rsidRDefault="005E4FAA" w:rsidP="00F83EBA">
      <w:pPr>
        <w:shd w:val="clear" w:color="auto" w:fill="FFFFFF"/>
        <w:spacing w:after="0" w:line="240" w:lineRule="auto"/>
        <w:rPr>
          <w:b/>
          <w:bCs/>
          <w:color w:val="2C5697"/>
          <w:sz w:val="20"/>
          <w:szCs w:val="20"/>
        </w:rPr>
      </w:pPr>
      <w:r>
        <w:rPr>
          <w:b/>
          <w:bCs/>
          <w:color w:val="2C5697"/>
          <w:sz w:val="20"/>
          <w:szCs w:val="20"/>
        </w:rPr>
        <w:t>Подготовьтесь</w:t>
      </w:r>
      <w:r w:rsidRPr="00B31B6D">
        <w:rPr>
          <w:b/>
          <w:bCs/>
          <w:color w:val="2C5697"/>
          <w:sz w:val="20"/>
          <w:szCs w:val="20"/>
        </w:rPr>
        <w:t xml:space="preserve"> </w:t>
      </w:r>
      <w:r>
        <w:rPr>
          <w:b/>
          <w:bCs/>
          <w:color w:val="2C5697"/>
          <w:sz w:val="20"/>
          <w:szCs w:val="20"/>
        </w:rPr>
        <w:t>к</w:t>
      </w:r>
      <w:r w:rsidRPr="00B31B6D">
        <w:rPr>
          <w:b/>
          <w:bCs/>
          <w:color w:val="2C5697"/>
          <w:sz w:val="20"/>
          <w:szCs w:val="20"/>
        </w:rPr>
        <w:t xml:space="preserve"> </w:t>
      </w:r>
      <w:r>
        <w:rPr>
          <w:b/>
          <w:bCs/>
          <w:color w:val="2C5697"/>
          <w:sz w:val="20"/>
          <w:szCs w:val="20"/>
        </w:rPr>
        <w:t>неожиданным</w:t>
      </w:r>
      <w:r w:rsidRPr="00B31B6D">
        <w:rPr>
          <w:b/>
          <w:bCs/>
          <w:color w:val="2C5697"/>
          <w:sz w:val="20"/>
          <w:szCs w:val="20"/>
        </w:rPr>
        <w:t xml:space="preserve"> </w:t>
      </w:r>
      <w:r>
        <w:rPr>
          <w:b/>
          <w:bCs/>
          <w:color w:val="2C5697"/>
          <w:sz w:val="20"/>
          <w:szCs w:val="20"/>
        </w:rPr>
        <w:t>эмоциям</w:t>
      </w:r>
      <w:r w:rsidR="00F51758" w:rsidRPr="00B31B6D">
        <w:rPr>
          <w:b/>
          <w:bCs/>
          <w:color w:val="2C5697"/>
          <w:sz w:val="20"/>
          <w:szCs w:val="20"/>
        </w:rPr>
        <w:t xml:space="preserve">, </w:t>
      </w:r>
      <w:r w:rsidR="00F51758">
        <w:rPr>
          <w:b/>
          <w:bCs/>
          <w:color w:val="2C5697"/>
          <w:sz w:val="20"/>
          <w:szCs w:val="20"/>
        </w:rPr>
        <w:t>которые</w:t>
      </w:r>
      <w:r w:rsidR="00F51758" w:rsidRPr="00B31B6D">
        <w:rPr>
          <w:b/>
          <w:bCs/>
          <w:color w:val="2C5697"/>
          <w:sz w:val="20"/>
          <w:szCs w:val="20"/>
        </w:rPr>
        <w:t xml:space="preserve"> </w:t>
      </w:r>
      <w:r w:rsidR="00F51758">
        <w:rPr>
          <w:b/>
          <w:bCs/>
          <w:color w:val="2C5697"/>
          <w:sz w:val="20"/>
          <w:szCs w:val="20"/>
        </w:rPr>
        <w:t>могут</w:t>
      </w:r>
      <w:r w:rsidR="00F51758" w:rsidRPr="00B31B6D">
        <w:rPr>
          <w:b/>
          <w:bCs/>
          <w:color w:val="2C5697"/>
          <w:sz w:val="20"/>
          <w:szCs w:val="20"/>
        </w:rPr>
        <w:t xml:space="preserve"> </w:t>
      </w:r>
      <w:r w:rsidR="00B31B6D">
        <w:rPr>
          <w:b/>
          <w:bCs/>
          <w:color w:val="2C5697"/>
          <w:sz w:val="20"/>
          <w:szCs w:val="20"/>
        </w:rPr>
        <w:t>возникнуть</w:t>
      </w:r>
      <w:r w:rsidR="00B31B6D" w:rsidRPr="00B31B6D">
        <w:rPr>
          <w:b/>
          <w:bCs/>
          <w:color w:val="2C5697"/>
          <w:sz w:val="20"/>
          <w:szCs w:val="20"/>
        </w:rPr>
        <w:t xml:space="preserve"> </w:t>
      </w:r>
      <w:r w:rsidR="00B31B6D">
        <w:rPr>
          <w:b/>
          <w:bCs/>
          <w:color w:val="2C5697"/>
          <w:sz w:val="20"/>
          <w:szCs w:val="20"/>
        </w:rPr>
        <w:t>до</w:t>
      </w:r>
      <w:r w:rsidR="00B31B6D" w:rsidRPr="00B31B6D">
        <w:rPr>
          <w:b/>
          <w:bCs/>
          <w:color w:val="2C5697"/>
          <w:sz w:val="20"/>
          <w:szCs w:val="20"/>
        </w:rPr>
        <w:t xml:space="preserve">, </w:t>
      </w:r>
      <w:r w:rsidR="00B31B6D">
        <w:rPr>
          <w:b/>
          <w:bCs/>
          <w:color w:val="2C5697"/>
          <w:sz w:val="20"/>
          <w:szCs w:val="20"/>
        </w:rPr>
        <w:t>во</w:t>
      </w:r>
      <w:r w:rsidR="00B31B6D" w:rsidRPr="00B31B6D">
        <w:rPr>
          <w:b/>
          <w:bCs/>
          <w:color w:val="2C5697"/>
          <w:sz w:val="20"/>
          <w:szCs w:val="20"/>
        </w:rPr>
        <w:t xml:space="preserve"> </w:t>
      </w:r>
      <w:r w:rsidR="00B31B6D">
        <w:rPr>
          <w:b/>
          <w:bCs/>
          <w:color w:val="2C5697"/>
          <w:sz w:val="20"/>
          <w:szCs w:val="20"/>
        </w:rPr>
        <w:t>время</w:t>
      </w:r>
      <w:r w:rsidR="00B31B6D" w:rsidRPr="00B31B6D">
        <w:rPr>
          <w:b/>
          <w:bCs/>
          <w:color w:val="2C5697"/>
          <w:sz w:val="20"/>
          <w:szCs w:val="20"/>
        </w:rPr>
        <w:t xml:space="preserve"> </w:t>
      </w:r>
      <w:r w:rsidR="00B31B6D">
        <w:rPr>
          <w:b/>
          <w:bCs/>
          <w:color w:val="2C5697"/>
          <w:sz w:val="20"/>
          <w:szCs w:val="20"/>
        </w:rPr>
        <w:t>или</w:t>
      </w:r>
      <w:r w:rsidR="00B31B6D" w:rsidRPr="00B31B6D">
        <w:rPr>
          <w:b/>
          <w:bCs/>
          <w:color w:val="2C5697"/>
          <w:sz w:val="20"/>
          <w:szCs w:val="20"/>
        </w:rPr>
        <w:t xml:space="preserve"> </w:t>
      </w:r>
      <w:r w:rsidR="00B31B6D">
        <w:rPr>
          <w:b/>
          <w:bCs/>
          <w:color w:val="2C5697"/>
          <w:sz w:val="20"/>
          <w:szCs w:val="20"/>
        </w:rPr>
        <w:t>после</w:t>
      </w:r>
      <w:r w:rsidR="00B31B6D" w:rsidRPr="00B31B6D">
        <w:rPr>
          <w:b/>
          <w:bCs/>
          <w:color w:val="2C5697"/>
          <w:sz w:val="20"/>
          <w:szCs w:val="20"/>
        </w:rPr>
        <w:t xml:space="preserve"> </w:t>
      </w:r>
      <w:r w:rsidR="009512C6" w:rsidRPr="009512C6">
        <w:rPr>
          <w:b/>
          <w:bCs/>
          <w:color w:val="2C5697"/>
          <w:sz w:val="20"/>
          <w:szCs w:val="20"/>
        </w:rPr>
        <w:t>интервью</w:t>
      </w:r>
    </w:p>
    <w:p w14:paraId="032E8ADA" w14:textId="09D3B447" w:rsidR="00F83EBA" w:rsidRPr="00106B02" w:rsidRDefault="009512C6" w:rsidP="00F83EBA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9512C6">
        <w:rPr>
          <w:sz w:val="20"/>
          <w:szCs w:val="20"/>
        </w:rPr>
        <w:t xml:space="preserve">Сосредоточитесь </w:t>
      </w:r>
      <w:r w:rsidR="00106B02">
        <w:rPr>
          <w:sz w:val="20"/>
          <w:szCs w:val="20"/>
        </w:rPr>
        <w:t>на</w:t>
      </w:r>
      <w:r w:rsidR="00106B02" w:rsidRPr="00106B02">
        <w:rPr>
          <w:sz w:val="20"/>
          <w:szCs w:val="20"/>
        </w:rPr>
        <w:t xml:space="preserve"> </w:t>
      </w:r>
      <w:r w:rsidR="00A02807" w:rsidRPr="00A02807">
        <w:rPr>
          <w:sz w:val="20"/>
          <w:szCs w:val="20"/>
        </w:rPr>
        <w:t xml:space="preserve">само сострадании </w:t>
      </w:r>
      <w:r w:rsidR="00106B02">
        <w:rPr>
          <w:sz w:val="20"/>
          <w:szCs w:val="20"/>
        </w:rPr>
        <w:t>и заботе о себе</w:t>
      </w:r>
    </w:p>
    <w:p w14:paraId="26AF9A8C" w14:textId="19B7CA8F" w:rsidR="00F83EBA" w:rsidRPr="00D00DC5" w:rsidRDefault="00D00DC5" w:rsidP="00F83EBA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Следуйте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плану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ухода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собой</w:t>
      </w:r>
      <w:r w:rsidRPr="00D00DC5">
        <w:rPr>
          <w:sz w:val="20"/>
          <w:szCs w:val="20"/>
        </w:rPr>
        <w:t xml:space="preserve">, </w:t>
      </w:r>
      <w:r>
        <w:rPr>
          <w:sz w:val="20"/>
          <w:szCs w:val="20"/>
        </w:rPr>
        <w:t>котор</w:t>
      </w:r>
      <w:r w:rsidR="00A02807">
        <w:rPr>
          <w:sz w:val="20"/>
          <w:szCs w:val="20"/>
        </w:rPr>
        <w:t>ы</w:t>
      </w:r>
      <w:r>
        <w:rPr>
          <w:sz w:val="20"/>
          <w:szCs w:val="20"/>
        </w:rPr>
        <w:t>й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вы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изложили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выше</w:t>
      </w:r>
      <w:r w:rsidRPr="00D00DC5">
        <w:rPr>
          <w:sz w:val="20"/>
          <w:szCs w:val="20"/>
        </w:rPr>
        <w:t xml:space="preserve"> (</w:t>
      </w:r>
      <w:r>
        <w:rPr>
          <w:sz w:val="20"/>
          <w:szCs w:val="20"/>
        </w:rPr>
        <w:t>или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адаптируйте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>его</w:t>
      </w:r>
      <w:r w:rsidRPr="00D00D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как </w:t>
      </w:r>
      <w:r w:rsidR="009C745B">
        <w:rPr>
          <w:sz w:val="20"/>
          <w:szCs w:val="20"/>
        </w:rPr>
        <w:t>вам надо)</w:t>
      </w:r>
    </w:p>
    <w:sectPr w:rsidR="00F83EBA" w:rsidRPr="00D00DC5" w:rsidSect="004703FB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98" w:right="1152" w:bottom="900" w:left="1152" w:header="864" w:footer="1440" w:gutter="0"/>
      <w:paperSrc w:first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4BEB1" w14:textId="77777777" w:rsidR="008820F4" w:rsidRPr="00F668D7" w:rsidRDefault="008820F4" w:rsidP="00B33223">
      <w:pPr>
        <w:spacing w:after="0" w:line="240" w:lineRule="auto"/>
      </w:pPr>
      <w:r w:rsidRPr="00F668D7">
        <w:separator/>
      </w:r>
    </w:p>
  </w:endnote>
  <w:endnote w:type="continuationSeparator" w:id="0">
    <w:p w14:paraId="2747A40C" w14:textId="77777777" w:rsidR="008820F4" w:rsidRPr="00F668D7" w:rsidRDefault="008820F4" w:rsidP="00B33223">
      <w:pPr>
        <w:spacing w:after="0" w:line="240" w:lineRule="auto"/>
      </w:pPr>
      <w:r w:rsidRPr="00F668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DAAA" w14:textId="349AA582" w:rsidR="003350C1" w:rsidRPr="00F668D7" w:rsidRDefault="00F83EBA">
    <w:pPr>
      <w:pStyle w:val="Footer"/>
    </w:pPr>
    <w:r w:rsidRPr="00F668D7">
      <w:rPr>
        <w:noProof/>
      </w:rPr>
      <w:drawing>
        <wp:anchor distT="0" distB="0" distL="114300" distR="114300" simplePos="0" relativeHeight="251655680" behindDoc="1" locked="0" layoutInCell="1" allowOverlap="1" wp14:anchorId="00D09219" wp14:editId="55B24F5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198078469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7BA58" w14:textId="6E8DA1BB" w:rsidR="00B33223" w:rsidRPr="00F668D7" w:rsidRDefault="00F83EBA">
    <w:pPr>
      <w:pStyle w:val="Footer"/>
    </w:pPr>
    <w:r w:rsidRPr="00F668D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816734" wp14:editId="512AB5CF">
              <wp:simplePos x="0" y="0"/>
              <wp:positionH relativeFrom="page">
                <wp:posOffset>914400</wp:posOffset>
              </wp:positionH>
              <wp:positionV relativeFrom="page">
                <wp:posOffset>9711055</wp:posOffset>
              </wp:positionV>
              <wp:extent cx="338455" cy="338455"/>
              <wp:effectExtent l="0" t="0" r="0" b="0"/>
              <wp:wrapNone/>
              <wp:docPr id="2681217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338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0ED6D" w14:textId="77777777" w:rsidR="00C216CE" w:rsidRPr="00F668D7" w:rsidRDefault="00C216CE" w:rsidP="00C216CE">
                          <w:pPr>
                            <w:pStyle w:val="HIASReportBylineorSubtitle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668D7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668D7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F668D7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27B0E" w:rsidRPr="00F668D7"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Pr="00F668D7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167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764.65pt;width:26.65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" filled="f" stroked="f">
              <v:textbox>
                <w:txbxContent>
                  <w:p w14:paraId="0790ED6D" w14:textId="77777777" w:rsidR="00C216CE" w:rsidRPr="00F668D7" w:rsidRDefault="00C216CE" w:rsidP="00C216CE">
                    <w:pPr>
                      <w:pStyle w:val="HIASReportBylineorSubtitle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F668D7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F668D7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F668D7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A27B0E" w:rsidRPr="00F668D7">
                      <w:rPr>
                        <w:b/>
                        <w:sz w:val="20"/>
                        <w:szCs w:val="20"/>
                      </w:rPr>
                      <w:t>2</w:t>
                    </w:r>
                    <w:r w:rsidRPr="00F668D7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668D7">
      <w:rPr>
        <w:noProof/>
      </w:rPr>
      <w:drawing>
        <wp:anchor distT="0" distB="0" distL="114300" distR="114300" simplePos="0" relativeHeight="251657728" behindDoc="1" locked="1" layoutInCell="1" allowOverlap="1" wp14:anchorId="6B61107A" wp14:editId="2A2DF7D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13441435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451D" w14:textId="13B09CB5" w:rsidR="009C5CB9" w:rsidRPr="00F668D7" w:rsidRDefault="00F83EBA" w:rsidP="00C216CE">
    <w:pPr>
      <w:pStyle w:val="Footer"/>
      <w:tabs>
        <w:tab w:val="clear" w:pos="4680"/>
        <w:tab w:val="clear" w:pos="9360"/>
        <w:tab w:val="left" w:pos="8607"/>
      </w:tabs>
    </w:pPr>
    <w:r w:rsidRPr="00F668D7">
      <w:rPr>
        <w:noProof/>
      </w:rPr>
      <w:drawing>
        <wp:anchor distT="0" distB="0" distL="114300" distR="114300" simplePos="0" relativeHeight="251659776" behindDoc="1" locked="0" layoutInCell="1" allowOverlap="1" wp14:anchorId="01A3E4E6" wp14:editId="4A64AF9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641350"/>
          <wp:effectExtent l="0" t="0" r="0" b="0"/>
          <wp:wrapNone/>
          <wp:docPr id="3211240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6CE" w:rsidRPr="00F668D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1EF13" w14:textId="77777777" w:rsidR="008820F4" w:rsidRPr="00F668D7" w:rsidRDefault="008820F4" w:rsidP="00B33223">
      <w:pPr>
        <w:spacing w:after="0" w:line="240" w:lineRule="auto"/>
      </w:pPr>
      <w:r w:rsidRPr="00F668D7">
        <w:separator/>
      </w:r>
    </w:p>
  </w:footnote>
  <w:footnote w:type="continuationSeparator" w:id="0">
    <w:p w14:paraId="3079249B" w14:textId="77777777" w:rsidR="008820F4" w:rsidRPr="00F668D7" w:rsidRDefault="008820F4" w:rsidP="00B33223">
      <w:pPr>
        <w:spacing w:after="0" w:line="240" w:lineRule="auto"/>
      </w:pPr>
      <w:r w:rsidRPr="00F668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5B697" w14:textId="0BAD2235" w:rsidR="00B54852" w:rsidRPr="00F668D7" w:rsidRDefault="00F83EBA" w:rsidP="00912E53">
    <w:pPr>
      <w:pStyle w:val="HIASReportTitle"/>
      <w:jc w:val="left"/>
      <w:rPr>
        <w:b w:val="0"/>
        <w:sz w:val="56"/>
        <w:szCs w:val="56"/>
      </w:rPr>
    </w:pPr>
    <w:r w:rsidRPr="00F668D7">
      <w:rPr>
        <w:noProof/>
      </w:rPr>
      <w:drawing>
        <wp:anchor distT="0" distB="0" distL="114300" distR="114300" simplePos="0" relativeHeight="251658752" behindDoc="1" locked="0" layoutInCell="1" allowOverlap="1" wp14:anchorId="05C214C8" wp14:editId="243152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371600"/>
          <wp:effectExtent l="0" t="0" r="0" b="0"/>
          <wp:wrapNone/>
          <wp:docPr id="1381529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29A" w:rsidRPr="00F668D7">
      <w:rPr>
        <w:b w:val="0"/>
        <w:sz w:val="56"/>
        <w:szCs w:val="56"/>
      </w:rPr>
      <w:t xml:space="preserve">Как </w:t>
    </w:r>
    <w:r w:rsidR="00753AE9" w:rsidRPr="00F668D7">
      <w:rPr>
        <w:b w:val="0"/>
        <w:sz w:val="56"/>
        <w:szCs w:val="56"/>
      </w:rPr>
      <w:t>рассказать свою историю</w:t>
    </w:r>
    <w:r w:rsidR="00753AE9" w:rsidRPr="00F668D7">
      <w:rPr>
        <w:b w:val="0"/>
        <w:sz w:val="56"/>
        <w:szCs w:val="56"/>
      </w:rPr>
      <w:br/>
      <w:t>и справиться с травмой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C2BF2"/>
    <w:multiLevelType w:val="hybridMultilevel"/>
    <w:tmpl w:val="9A6A5796"/>
    <w:lvl w:ilvl="0" w:tplc="04090009">
      <w:start w:val="1"/>
      <w:numFmt w:val="bullet"/>
      <w:lvlText w:val=""/>
      <w:lvlJc w:val="left"/>
      <w:pPr>
        <w:ind w:left="-450" w:hanging="360"/>
      </w:pPr>
      <w:rPr>
        <w:rFonts w:ascii="Wingdings" w:hAnsi="Wingdings" w:hint="default"/>
        <w:color w:val="2C5697"/>
      </w:rPr>
    </w:lvl>
    <w:lvl w:ilvl="1" w:tplc="C52A881E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  <w:color w:val="2C5697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" w15:restartNumberingAfterBreak="0">
    <w:nsid w:val="23761E3C"/>
    <w:multiLevelType w:val="hybridMultilevel"/>
    <w:tmpl w:val="1D163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5B42CF"/>
    <w:multiLevelType w:val="hybridMultilevel"/>
    <w:tmpl w:val="55C28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03124"/>
    <w:multiLevelType w:val="hybridMultilevel"/>
    <w:tmpl w:val="F2E87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F3657"/>
    <w:multiLevelType w:val="hybridMultilevel"/>
    <w:tmpl w:val="BA328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A343B3"/>
    <w:multiLevelType w:val="hybridMultilevel"/>
    <w:tmpl w:val="F950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A1494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5629020">
    <w:abstractNumId w:val="0"/>
  </w:num>
  <w:num w:numId="2" w16cid:durableId="355813838">
    <w:abstractNumId w:val="2"/>
  </w:num>
  <w:num w:numId="3" w16cid:durableId="2110195632">
    <w:abstractNumId w:val="1"/>
  </w:num>
  <w:num w:numId="4" w16cid:durableId="282464684">
    <w:abstractNumId w:val="6"/>
  </w:num>
  <w:num w:numId="5" w16cid:durableId="1818910548">
    <w:abstractNumId w:val="3"/>
  </w:num>
  <w:num w:numId="6" w16cid:durableId="1861776484">
    <w:abstractNumId w:val="5"/>
  </w:num>
  <w:num w:numId="7" w16cid:durableId="438572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attachedTemplate r:id="rId1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52"/>
    <w:rsid w:val="00012EA2"/>
    <w:rsid w:val="00023DE9"/>
    <w:rsid w:val="000327DB"/>
    <w:rsid w:val="000F6A5D"/>
    <w:rsid w:val="000F6E01"/>
    <w:rsid w:val="00100B02"/>
    <w:rsid w:val="00106B02"/>
    <w:rsid w:val="00110B29"/>
    <w:rsid w:val="00130824"/>
    <w:rsid w:val="00181747"/>
    <w:rsid w:val="001A5AB5"/>
    <w:rsid w:val="001B4B00"/>
    <w:rsid w:val="001C12B1"/>
    <w:rsid w:val="001C1AE1"/>
    <w:rsid w:val="001D1BD3"/>
    <w:rsid w:val="001F54A4"/>
    <w:rsid w:val="00244B4F"/>
    <w:rsid w:val="0025487B"/>
    <w:rsid w:val="0025649D"/>
    <w:rsid w:val="002A343A"/>
    <w:rsid w:val="002B38B2"/>
    <w:rsid w:val="002C35DD"/>
    <w:rsid w:val="002D0C4A"/>
    <w:rsid w:val="0031113B"/>
    <w:rsid w:val="0031278A"/>
    <w:rsid w:val="00316199"/>
    <w:rsid w:val="00322C0C"/>
    <w:rsid w:val="003350C1"/>
    <w:rsid w:val="00335279"/>
    <w:rsid w:val="00345A2A"/>
    <w:rsid w:val="00361A8C"/>
    <w:rsid w:val="003779FC"/>
    <w:rsid w:val="00382FA0"/>
    <w:rsid w:val="003A59E7"/>
    <w:rsid w:val="003D082D"/>
    <w:rsid w:val="003E51E0"/>
    <w:rsid w:val="003F55B8"/>
    <w:rsid w:val="00404B51"/>
    <w:rsid w:val="004703FB"/>
    <w:rsid w:val="0048029A"/>
    <w:rsid w:val="00480F8E"/>
    <w:rsid w:val="00496183"/>
    <w:rsid w:val="004A12EB"/>
    <w:rsid w:val="004A151E"/>
    <w:rsid w:val="004A412D"/>
    <w:rsid w:val="004B401E"/>
    <w:rsid w:val="00500D3C"/>
    <w:rsid w:val="00516708"/>
    <w:rsid w:val="00541810"/>
    <w:rsid w:val="0055782D"/>
    <w:rsid w:val="005E43C2"/>
    <w:rsid w:val="005E4FAA"/>
    <w:rsid w:val="005F365A"/>
    <w:rsid w:val="00642D70"/>
    <w:rsid w:val="00662664"/>
    <w:rsid w:val="00676951"/>
    <w:rsid w:val="006846E1"/>
    <w:rsid w:val="006C1226"/>
    <w:rsid w:val="006C2908"/>
    <w:rsid w:val="006C7D17"/>
    <w:rsid w:val="006D6151"/>
    <w:rsid w:val="006E3539"/>
    <w:rsid w:val="007234B1"/>
    <w:rsid w:val="00724B82"/>
    <w:rsid w:val="00724C87"/>
    <w:rsid w:val="00753AE9"/>
    <w:rsid w:val="00784591"/>
    <w:rsid w:val="007C3D29"/>
    <w:rsid w:val="007E4689"/>
    <w:rsid w:val="007F701F"/>
    <w:rsid w:val="00805285"/>
    <w:rsid w:val="0081584E"/>
    <w:rsid w:val="00843630"/>
    <w:rsid w:val="00872C22"/>
    <w:rsid w:val="008820F4"/>
    <w:rsid w:val="00883D7A"/>
    <w:rsid w:val="00891955"/>
    <w:rsid w:val="008D16FA"/>
    <w:rsid w:val="008D5528"/>
    <w:rsid w:val="00912E53"/>
    <w:rsid w:val="009512C6"/>
    <w:rsid w:val="0096731F"/>
    <w:rsid w:val="00976B22"/>
    <w:rsid w:val="00980183"/>
    <w:rsid w:val="0098643F"/>
    <w:rsid w:val="009C2422"/>
    <w:rsid w:val="009C5CB9"/>
    <w:rsid w:val="009C712C"/>
    <w:rsid w:val="009C745B"/>
    <w:rsid w:val="009D127C"/>
    <w:rsid w:val="009D4410"/>
    <w:rsid w:val="009F4648"/>
    <w:rsid w:val="00A02413"/>
    <w:rsid w:val="00A02807"/>
    <w:rsid w:val="00A04189"/>
    <w:rsid w:val="00A27B0E"/>
    <w:rsid w:val="00A6156C"/>
    <w:rsid w:val="00A6431E"/>
    <w:rsid w:val="00A74BE3"/>
    <w:rsid w:val="00A770A2"/>
    <w:rsid w:val="00AA0526"/>
    <w:rsid w:val="00AA7BE1"/>
    <w:rsid w:val="00AD0A21"/>
    <w:rsid w:val="00AD67BA"/>
    <w:rsid w:val="00AD7B1F"/>
    <w:rsid w:val="00AF35A9"/>
    <w:rsid w:val="00B01B6A"/>
    <w:rsid w:val="00B31B6D"/>
    <w:rsid w:val="00B33223"/>
    <w:rsid w:val="00B367F4"/>
    <w:rsid w:val="00B54852"/>
    <w:rsid w:val="00B71768"/>
    <w:rsid w:val="00B80202"/>
    <w:rsid w:val="00BE0110"/>
    <w:rsid w:val="00C02A2A"/>
    <w:rsid w:val="00C216CE"/>
    <w:rsid w:val="00C32BD3"/>
    <w:rsid w:val="00C43271"/>
    <w:rsid w:val="00C57CE6"/>
    <w:rsid w:val="00C65F85"/>
    <w:rsid w:val="00C712D2"/>
    <w:rsid w:val="00C91534"/>
    <w:rsid w:val="00CC1221"/>
    <w:rsid w:val="00CF0ED4"/>
    <w:rsid w:val="00D00DC5"/>
    <w:rsid w:val="00D154D0"/>
    <w:rsid w:val="00D3013E"/>
    <w:rsid w:val="00D85C11"/>
    <w:rsid w:val="00D94124"/>
    <w:rsid w:val="00D9437A"/>
    <w:rsid w:val="00DA134B"/>
    <w:rsid w:val="00DF2768"/>
    <w:rsid w:val="00E019F9"/>
    <w:rsid w:val="00E14E7B"/>
    <w:rsid w:val="00E16462"/>
    <w:rsid w:val="00E237DF"/>
    <w:rsid w:val="00E31963"/>
    <w:rsid w:val="00E32C9F"/>
    <w:rsid w:val="00E63E12"/>
    <w:rsid w:val="00EB27E2"/>
    <w:rsid w:val="00ED2E26"/>
    <w:rsid w:val="00F47A10"/>
    <w:rsid w:val="00F51758"/>
    <w:rsid w:val="00F57FD0"/>
    <w:rsid w:val="00F668D7"/>
    <w:rsid w:val="00F7776D"/>
    <w:rsid w:val="00F83EBA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2E216CC"/>
  <w15:docId w15:val="{6002325D-F0F4-4414-99D4-A2A8F045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AS Body Text"/>
    <w:qFormat/>
    <w:rsid w:val="00B33223"/>
    <w:pPr>
      <w:spacing w:after="200" w:line="276" w:lineRule="auto"/>
    </w:pPr>
    <w:rPr>
      <w:rFonts w:cs="Arial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new">
    <w:name w:val="Hyperlink_new"/>
    <w:basedOn w:val="Normal"/>
    <w:link w:val="HyperlinknewChar"/>
    <w:qFormat/>
    <w:rsid w:val="001F54A4"/>
    <w:rPr>
      <w:rFonts w:cs="Times New Roman"/>
      <w:color w:val="E7441C"/>
      <w:sz w:val="22"/>
      <w:szCs w:val="22"/>
    </w:rPr>
  </w:style>
  <w:style w:type="character" w:customStyle="1" w:styleId="HyperlinknewChar">
    <w:name w:val="Hyperlink_new Char"/>
    <w:link w:val="Hyperlinknew"/>
    <w:rsid w:val="001F54A4"/>
    <w:rPr>
      <w:color w:val="E7441C"/>
    </w:rPr>
  </w:style>
  <w:style w:type="paragraph" w:styleId="Header">
    <w:name w:val="header"/>
    <w:basedOn w:val="Normal"/>
    <w:link w:val="HeaderChar"/>
    <w:uiPriority w:val="99"/>
    <w:unhideWhenUsed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3223"/>
  </w:style>
  <w:style w:type="paragraph" w:styleId="Footer">
    <w:name w:val="footer"/>
    <w:basedOn w:val="Normal"/>
    <w:link w:val="FooterChar"/>
    <w:uiPriority w:val="99"/>
    <w:unhideWhenUsed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3223"/>
  </w:style>
  <w:style w:type="paragraph" w:styleId="BalloonText">
    <w:name w:val="Balloon Text"/>
    <w:basedOn w:val="Normal"/>
    <w:link w:val="BalloonTextChar"/>
    <w:uiPriority w:val="99"/>
    <w:semiHidden/>
    <w:unhideWhenUsed/>
    <w:rsid w:val="00B3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223"/>
    <w:rPr>
      <w:rFonts w:ascii="Tahoma" w:hAnsi="Tahoma" w:cs="Tahoma"/>
      <w:sz w:val="16"/>
      <w:szCs w:val="16"/>
    </w:rPr>
  </w:style>
  <w:style w:type="paragraph" w:customStyle="1" w:styleId="HIASReportTitle">
    <w:name w:val="HIAS Report Title"/>
    <w:basedOn w:val="Normal"/>
    <w:link w:val="HIASReportTitleChar"/>
    <w:qFormat/>
    <w:rsid w:val="00B33223"/>
    <w:pPr>
      <w:spacing w:after="0" w:line="192" w:lineRule="auto"/>
      <w:jc w:val="right"/>
    </w:pPr>
    <w:rPr>
      <w:b/>
      <w:color w:val="2C5697"/>
      <w:sz w:val="80"/>
      <w:szCs w:val="80"/>
    </w:rPr>
  </w:style>
  <w:style w:type="character" w:customStyle="1" w:styleId="HIASReportTitleChar">
    <w:name w:val="HIAS Report Title Char"/>
    <w:link w:val="HIASReportTitle"/>
    <w:rsid w:val="00B33223"/>
    <w:rPr>
      <w:rFonts w:cs="Arial"/>
      <w:b/>
      <w:color w:val="2C5697"/>
      <w:sz w:val="80"/>
      <w:szCs w:val="80"/>
    </w:rPr>
  </w:style>
  <w:style w:type="paragraph" w:customStyle="1" w:styleId="HIASSubheader">
    <w:name w:val="HIAS Subheader"/>
    <w:basedOn w:val="Normal"/>
    <w:link w:val="HIASSubheaderChar"/>
    <w:qFormat/>
    <w:rsid w:val="00B33223"/>
    <w:rPr>
      <w:b/>
      <w:color w:val="2C5697"/>
      <w:sz w:val="32"/>
      <w:szCs w:val="32"/>
    </w:rPr>
  </w:style>
  <w:style w:type="character" w:customStyle="1" w:styleId="HIASSubheaderChar">
    <w:name w:val="HIAS Subheader Char"/>
    <w:link w:val="HIASSubheader"/>
    <w:rsid w:val="00B33223"/>
    <w:rPr>
      <w:rFonts w:cs="Arial"/>
      <w:b/>
      <w:color w:val="2C5697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1D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BD3"/>
    <w:pPr>
      <w:spacing w:after="0" w:line="240" w:lineRule="auto"/>
    </w:pPr>
    <w:rPr>
      <w:rFonts w:ascii="Gill Sans Std" w:eastAsia="Cambria" w:hAnsi="Gill Sans Std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1BD3"/>
    <w:rPr>
      <w:rFonts w:ascii="Gill Sans Std" w:eastAsia="Cambria" w:hAnsi="Gill Sans Std" w:cs="Times New Roman"/>
      <w:sz w:val="20"/>
      <w:szCs w:val="20"/>
    </w:rPr>
  </w:style>
  <w:style w:type="paragraph" w:customStyle="1" w:styleId="HIASReportBylineorSubtitle">
    <w:name w:val="HIAS Report Byline or Subtitle"/>
    <w:basedOn w:val="Normal"/>
    <w:link w:val="HIASReportBylineorSubtitleChar"/>
    <w:qFormat/>
    <w:rsid w:val="009C5CB9"/>
    <w:pPr>
      <w:spacing w:after="0" w:line="240" w:lineRule="auto"/>
      <w:jc w:val="right"/>
    </w:pPr>
    <w:rPr>
      <w:color w:val="E10267"/>
      <w:sz w:val="32"/>
      <w:szCs w:val="32"/>
    </w:rPr>
  </w:style>
  <w:style w:type="character" w:customStyle="1" w:styleId="HIASReportBylineorSubtitleChar">
    <w:name w:val="HIAS Report Byline or Subtitle Char"/>
    <w:link w:val="HIASReportBylineorSubtitle"/>
    <w:rsid w:val="009C5CB9"/>
    <w:rPr>
      <w:rFonts w:ascii="Calibri" w:eastAsia="Calibri" w:hAnsi="Calibri" w:cs="Arial"/>
      <w:color w:val="E10267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zoghlin\Desktop\HIAS%20Flyer%20template%20-%20HQ%20-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C5C9F-7DD7-4117-884E-9D65DBDE3C51}"/>
</file>

<file path=customXml/itemProps2.xml><?xml version="1.0" encoding="utf-8"?>
<ds:datastoreItem xmlns:ds="http://schemas.openxmlformats.org/officeDocument/2006/customXml" ds:itemID="{B9718930-C197-4BC0-B76F-40FFD4299275}">
  <ds:schemaRefs>
    <ds:schemaRef ds:uri="http://schemas.microsoft.com/office/2006/metadata/properties"/>
    <ds:schemaRef ds:uri="http://schemas.microsoft.com/office/infopath/2007/PartnerControls"/>
    <ds:schemaRef ds:uri="d029d1b9-d9c6-4b48-94cb-abf3a17b2f56"/>
    <ds:schemaRef ds:uri="edd09637-a5da-4181-b679-85568cf2af00"/>
  </ds:schemaRefs>
</ds:datastoreItem>
</file>

<file path=customXml/itemProps3.xml><?xml version="1.0" encoding="utf-8"?>
<ds:datastoreItem xmlns:ds="http://schemas.openxmlformats.org/officeDocument/2006/customXml" ds:itemID="{74884F96-DCBD-4514-97EF-5957A28C6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CF2846-0C0C-42A0-BBA2-706255457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HIAS Flyer template - HQ - Letter</Template>
  <TotalTime>134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Zoghlin</dc:creator>
  <cp:keywords/>
  <cp:lastModifiedBy>Grace Fay</cp:lastModifiedBy>
  <cp:revision>89</cp:revision>
  <cp:lastPrinted>2015-10-26T19:33:00Z</cp:lastPrinted>
  <dcterms:created xsi:type="dcterms:W3CDTF">2024-05-07T20:19:00Z</dcterms:created>
  <dcterms:modified xsi:type="dcterms:W3CDTF">2024-05-27T21:55:00Z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</Properties>
</file>