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5F612" w14:textId="293B2E0D" w:rsidR="00B54852" w:rsidRPr="00A76F1F" w:rsidRDefault="00854871" w:rsidP="00B54852">
      <w:pPr>
        <w:pStyle w:val="HIASSubheader"/>
        <w:spacing w:after="0" w:line="240" w:lineRule="auto"/>
        <w:rPr>
          <w:b w:val="0"/>
          <w:bCs/>
          <w:i/>
          <w:iCs/>
          <w:sz w:val="22"/>
          <w:szCs w:val="22"/>
          <w:lang w:val="es-AR"/>
        </w:rPr>
      </w:pPr>
      <w:r w:rsidRPr="00A76F1F">
        <w:rPr>
          <w:b w:val="0"/>
          <w:bCs/>
          <w:i/>
          <w:iCs/>
          <w:sz w:val="22"/>
          <w:szCs w:val="22"/>
          <w:lang w:val="es-AR"/>
        </w:rPr>
        <w:t>Estrategias que puede utilizar para prepararse y superar sus entrevistas y para cuidarse después</w:t>
      </w:r>
      <w:r w:rsidR="00C57CE6" w:rsidRPr="00A76F1F">
        <w:rPr>
          <w:b w:val="0"/>
          <w:bCs/>
          <w:i/>
          <w:iCs/>
          <w:sz w:val="22"/>
          <w:szCs w:val="22"/>
          <w:lang w:val="es-AR"/>
        </w:rPr>
        <w:t>.</w:t>
      </w:r>
    </w:p>
    <w:p w14:paraId="40FD98DE" w14:textId="77777777" w:rsidR="00B54852" w:rsidRPr="00A76F1F" w:rsidRDefault="00B54852" w:rsidP="00B54852">
      <w:pPr>
        <w:spacing w:after="0" w:line="240" w:lineRule="auto"/>
        <w:rPr>
          <w:b/>
          <w:color w:val="E10267"/>
          <w:sz w:val="20"/>
          <w:szCs w:val="20"/>
          <w:lang w:val="es-AR"/>
        </w:rPr>
      </w:pPr>
    </w:p>
    <w:p w14:paraId="2FE18D33" w14:textId="2055E7C3" w:rsidR="00854871" w:rsidRPr="00A76F1F" w:rsidRDefault="00983C2D" w:rsidP="00B54852">
      <w:pPr>
        <w:spacing w:after="0" w:line="240" w:lineRule="auto"/>
        <w:rPr>
          <w:b/>
          <w:color w:val="E10267"/>
          <w:sz w:val="32"/>
          <w:szCs w:val="32"/>
          <w:lang w:val="es-AR"/>
        </w:rPr>
      </w:pPr>
      <w:r w:rsidRPr="00A76F1F">
        <w:rPr>
          <w:b/>
          <w:color w:val="E10267"/>
          <w:sz w:val="32"/>
          <w:szCs w:val="32"/>
          <w:lang w:val="es-AR"/>
        </w:rPr>
        <w:t>Como p</w:t>
      </w:r>
      <w:r w:rsidR="00854871" w:rsidRPr="00A76F1F">
        <w:rPr>
          <w:b/>
          <w:color w:val="E10267"/>
          <w:sz w:val="32"/>
          <w:szCs w:val="32"/>
          <w:lang w:val="es-AR"/>
        </w:rPr>
        <w:t>repararse para una entrevista con su abogad</w:t>
      </w:r>
      <w:r w:rsidR="003C6C1A">
        <w:rPr>
          <w:b/>
          <w:color w:val="E10267"/>
          <w:sz w:val="32"/>
          <w:szCs w:val="32"/>
          <w:lang w:val="es-AR"/>
        </w:rPr>
        <w:t>o</w:t>
      </w:r>
      <w:r w:rsidR="00854871" w:rsidRPr="00A76F1F">
        <w:rPr>
          <w:b/>
          <w:color w:val="E10267"/>
          <w:sz w:val="32"/>
          <w:szCs w:val="32"/>
          <w:lang w:val="es-AR"/>
        </w:rPr>
        <w:t xml:space="preserve"> o en la corte</w:t>
      </w:r>
    </w:p>
    <w:p w14:paraId="7AD1E8FA" w14:textId="77777777" w:rsidR="00F83EBA" w:rsidRPr="00A76F1F" w:rsidRDefault="00F83EBA" w:rsidP="00B54852">
      <w:pPr>
        <w:spacing w:after="0" w:line="240" w:lineRule="auto"/>
        <w:rPr>
          <w:b/>
          <w:color w:val="2C5697"/>
          <w:sz w:val="20"/>
          <w:szCs w:val="20"/>
          <w:lang w:val="es-AR"/>
        </w:rPr>
      </w:pPr>
    </w:p>
    <w:p w14:paraId="75EF8882" w14:textId="7B1AC200" w:rsidR="00B54852" w:rsidRPr="00A76F1F" w:rsidRDefault="00983C2D" w:rsidP="00B54852">
      <w:pPr>
        <w:spacing w:after="0" w:line="240" w:lineRule="auto"/>
        <w:rPr>
          <w:b/>
          <w:color w:val="2C5697"/>
          <w:sz w:val="20"/>
          <w:szCs w:val="20"/>
          <w:lang w:val="es-AR"/>
        </w:rPr>
      </w:pPr>
      <w:r w:rsidRPr="00A76F1F">
        <w:rPr>
          <w:b/>
          <w:color w:val="2C5697"/>
          <w:sz w:val="20"/>
          <w:szCs w:val="20"/>
          <w:lang w:val="es-AR"/>
        </w:rPr>
        <w:t>Ha</w:t>
      </w:r>
      <w:r w:rsidR="00B847EC" w:rsidRPr="00A76F1F">
        <w:rPr>
          <w:b/>
          <w:color w:val="2C5697"/>
          <w:sz w:val="20"/>
          <w:szCs w:val="20"/>
          <w:lang w:val="es-AR"/>
        </w:rPr>
        <w:t>ga</w:t>
      </w:r>
      <w:r w:rsidRPr="00A76F1F">
        <w:rPr>
          <w:b/>
          <w:color w:val="2C5697"/>
          <w:sz w:val="20"/>
          <w:szCs w:val="20"/>
          <w:lang w:val="es-AR"/>
        </w:rPr>
        <w:t xml:space="preserve"> un plan de cómo llegar al</w:t>
      </w:r>
      <w:r w:rsidR="007144A2" w:rsidRPr="00A76F1F">
        <w:rPr>
          <w:b/>
          <w:color w:val="2C5697"/>
          <w:sz w:val="20"/>
          <w:szCs w:val="20"/>
          <w:lang w:val="es-AR"/>
        </w:rPr>
        <w:t xml:space="preserve"> lugar de la reunión</w:t>
      </w:r>
      <w:r w:rsidRPr="00A76F1F">
        <w:rPr>
          <w:b/>
          <w:color w:val="2C5697"/>
          <w:sz w:val="20"/>
          <w:szCs w:val="20"/>
          <w:lang w:val="es-AR"/>
        </w:rPr>
        <w:t xml:space="preserve"> y resuelv</w:t>
      </w:r>
      <w:r w:rsidR="00B847EC" w:rsidRPr="00A76F1F">
        <w:rPr>
          <w:b/>
          <w:color w:val="2C5697"/>
          <w:sz w:val="20"/>
          <w:szCs w:val="20"/>
          <w:lang w:val="es-AR"/>
        </w:rPr>
        <w:t>a</w:t>
      </w:r>
      <w:r w:rsidRPr="00A76F1F">
        <w:rPr>
          <w:b/>
          <w:color w:val="2C5697"/>
          <w:sz w:val="20"/>
          <w:szCs w:val="20"/>
          <w:lang w:val="es-AR"/>
        </w:rPr>
        <w:t xml:space="preserve"> la logística  </w:t>
      </w:r>
    </w:p>
    <w:p w14:paraId="24555C8A" w14:textId="426A7941" w:rsidR="00B54852" w:rsidRPr="00A76F1F" w:rsidRDefault="007144A2" w:rsidP="00B54852">
      <w:pPr>
        <w:numPr>
          <w:ilvl w:val="0"/>
          <w:numId w:val="2"/>
        </w:numPr>
        <w:spacing w:after="0" w:line="240" w:lineRule="auto"/>
        <w:rPr>
          <w:sz w:val="20"/>
          <w:szCs w:val="20"/>
          <w:lang w:val="es-AR"/>
        </w:rPr>
      </w:pPr>
      <w:r w:rsidRPr="00A76F1F">
        <w:rPr>
          <w:sz w:val="20"/>
          <w:szCs w:val="20"/>
          <w:lang w:val="es-AR"/>
        </w:rPr>
        <w:t xml:space="preserve">Es imperativo que llegue a tiempo a estas reuniones, por lo que es útil crear un plan </w:t>
      </w:r>
      <w:r w:rsidR="00124EF7" w:rsidRPr="00A76F1F">
        <w:rPr>
          <w:sz w:val="20"/>
          <w:szCs w:val="20"/>
          <w:lang w:val="es-AR"/>
        </w:rPr>
        <w:t xml:space="preserve">anticipadamente </w:t>
      </w:r>
      <w:r w:rsidRPr="00A76F1F">
        <w:rPr>
          <w:sz w:val="20"/>
          <w:szCs w:val="20"/>
          <w:lang w:val="es-AR"/>
        </w:rPr>
        <w:t>para garantizar la puntualidad</w:t>
      </w:r>
      <w:r w:rsidR="00B54852" w:rsidRPr="00A76F1F">
        <w:rPr>
          <w:sz w:val="20"/>
          <w:szCs w:val="20"/>
          <w:lang w:val="es-AR"/>
        </w:rPr>
        <w:t>:</w:t>
      </w:r>
    </w:p>
    <w:p w14:paraId="79CBE06A" w14:textId="33C990C2" w:rsidR="00B54852" w:rsidRPr="00A76F1F" w:rsidRDefault="00B9399B" w:rsidP="00B847EC">
      <w:pPr>
        <w:numPr>
          <w:ilvl w:val="1"/>
          <w:numId w:val="2"/>
        </w:numPr>
        <w:spacing w:after="0" w:line="240" w:lineRule="auto"/>
        <w:rPr>
          <w:sz w:val="20"/>
          <w:szCs w:val="20"/>
          <w:lang w:val="es-AR"/>
        </w:rPr>
      </w:pPr>
      <w:r w:rsidRPr="00A76F1F">
        <w:rPr>
          <w:sz w:val="20"/>
          <w:szCs w:val="20"/>
          <w:lang w:val="es-AR"/>
        </w:rPr>
        <w:t>¿Va a usar transporte público?</w:t>
      </w:r>
      <w:r w:rsidR="00B847EC" w:rsidRPr="00A76F1F">
        <w:rPr>
          <w:sz w:val="20"/>
          <w:szCs w:val="20"/>
          <w:lang w:val="es-AR"/>
        </w:rPr>
        <w:t xml:space="preserve"> </w:t>
      </w:r>
      <w:r w:rsidRPr="00A76F1F">
        <w:rPr>
          <w:sz w:val="20"/>
          <w:szCs w:val="20"/>
          <w:lang w:val="es-AR"/>
        </w:rPr>
        <w:t>¿Utilizará un servicio de viajes compartidos?</w:t>
      </w:r>
      <w:r w:rsidR="00B847EC" w:rsidRPr="00A76F1F">
        <w:rPr>
          <w:sz w:val="20"/>
          <w:szCs w:val="20"/>
          <w:lang w:val="es-AR"/>
        </w:rPr>
        <w:t xml:space="preserve"> </w:t>
      </w:r>
    </w:p>
    <w:p w14:paraId="1D6D41E3" w14:textId="18EE181F" w:rsidR="00B54852" w:rsidRPr="00A76F1F" w:rsidRDefault="00B9399B" w:rsidP="00B54852">
      <w:pPr>
        <w:numPr>
          <w:ilvl w:val="1"/>
          <w:numId w:val="2"/>
        </w:numPr>
        <w:spacing w:after="0" w:line="240" w:lineRule="auto"/>
        <w:rPr>
          <w:sz w:val="20"/>
          <w:szCs w:val="20"/>
          <w:lang w:val="es-AR"/>
        </w:rPr>
      </w:pPr>
      <w:r w:rsidRPr="00A76F1F">
        <w:rPr>
          <w:sz w:val="20"/>
          <w:szCs w:val="20"/>
          <w:lang w:val="es-AR"/>
        </w:rPr>
        <w:t>¿Necesita avisar en su trabajo y pedirse unas horas libres?</w:t>
      </w:r>
    </w:p>
    <w:p w14:paraId="549744E9" w14:textId="31C2DD15" w:rsidR="00A27B0E" w:rsidRPr="00A76F1F" w:rsidRDefault="002D795A" w:rsidP="002D795A">
      <w:pPr>
        <w:numPr>
          <w:ilvl w:val="1"/>
          <w:numId w:val="2"/>
        </w:numPr>
        <w:spacing w:after="0" w:line="240" w:lineRule="auto"/>
        <w:rPr>
          <w:sz w:val="20"/>
          <w:szCs w:val="20"/>
          <w:lang w:val="es-AR"/>
        </w:rPr>
      </w:pPr>
      <w:proofErr w:type="gramStart"/>
      <w:r w:rsidRPr="00A76F1F">
        <w:rPr>
          <w:sz w:val="20"/>
          <w:szCs w:val="20"/>
          <w:lang w:val="es-AR"/>
        </w:rPr>
        <w:t>Quien cuidará a sus hij</w:t>
      </w:r>
      <w:r w:rsidR="003C6C1A">
        <w:rPr>
          <w:sz w:val="20"/>
          <w:szCs w:val="20"/>
          <w:lang w:val="es-AR"/>
        </w:rPr>
        <w:t>o</w:t>
      </w:r>
      <w:r w:rsidRPr="00A76F1F">
        <w:rPr>
          <w:sz w:val="20"/>
          <w:szCs w:val="20"/>
          <w:lang w:val="es-AR"/>
        </w:rPr>
        <w:t>s</w:t>
      </w:r>
      <w:r w:rsidR="00B54852" w:rsidRPr="00A76F1F">
        <w:rPr>
          <w:sz w:val="20"/>
          <w:szCs w:val="20"/>
          <w:lang w:val="es-AR"/>
        </w:rPr>
        <w:t>?</w:t>
      </w:r>
      <w:proofErr w:type="gramEnd"/>
    </w:p>
    <w:p w14:paraId="768F7088" w14:textId="77777777" w:rsidR="00B54852" w:rsidRPr="00A76F1F" w:rsidRDefault="00B54852" w:rsidP="00B54852">
      <w:pPr>
        <w:spacing w:after="0" w:line="240" w:lineRule="auto"/>
        <w:rPr>
          <w:sz w:val="20"/>
          <w:szCs w:val="20"/>
          <w:lang w:val="es-AR"/>
        </w:rPr>
      </w:pPr>
    </w:p>
    <w:p w14:paraId="72FFCD32" w14:textId="765F8C98" w:rsidR="00B54852" w:rsidRPr="00A76F1F" w:rsidRDefault="00B54852" w:rsidP="00B54852">
      <w:pPr>
        <w:spacing w:after="0" w:line="240" w:lineRule="auto"/>
        <w:rPr>
          <w:b/>
          <w:color w:val="2C5697"/>
          <w:sz w:val="20"/>
          <w:szCs w:val="20"/>
          <w:lang w:val="es-AR"/>
        </w:rPr>
      </w:pPr>
      <w:r w:rsidRPr="00A76F1F">
        <w:rPr>
          <w:b/>
          <w:color w:val="2C5697"/>
          <w:sz w:val="20"/>
          <w:szCs w:val="20"/>
          <w:lang w:val="es-AR"/>
        </w:rPr>
        <w:t xml:space="preserve">Prepare </w:t>
      </w:r>
      <w:r w:rsidR="002D795A" w:rsidRPr="00A76F1F">
        <w:rPr>
          <w:b/>
          <w:color w:val="2C5697"/>
          <w:sz w:val="20"/>
          <w:szCs w:val="20"/>
          <w:lang w:val="es-AR"/>
        </w:rPr>
        <w:t xml:space="preserve">su cuerpo y </w:t>
      </w:r>
      <w:r w:rsidR="003B4BD2" w:rsidRPr="00A76F1F">
        <w:rPr>
          <w:b/>
          <w:color w:val="2C5697"/>
          <w:sz w:val="20"/>
          <w:szCs w:val="20"/>
          <w:lang w:val="es-AR"/>
        </w:rPr>
        <w:t xml:space="preserve">su </w:t>
      </w:r>
      <w:r w:rsidR="002D795A" w:rsidRPr="00A76F1F">
        <w:rPr>
          <w:b/>
          <w:color w:val="2C5697"/>
          <w:sz w:val="20"/>
          <w:szCs w:val="20"/>
          <w:lang w:val="es-AR"/>
        </w:rPr>
        <w:t xml:space="preserve">mente </w:t>
      </w:r>
    </w:p>
    <w:p w14:paraId="606636A5" w14:textId="79519CA3" w:rsidR="00B54852" w:rsidRPr="00A76F1F" w:rsidRDefault="002D795A" w:rsidP="00B54852">
      <w:pPr>
        <w:numPr>
          <w:ilvl w:val="0"/>
          <w:numId w:val="2"/>
        </w:numPr>
        <w:spacing w:after="0" w:line="240" w:lineRule="auto"/>
        <w:rPr>
          <w:sz w:val="20"/>
          <w:szCs w:val="20"/>
          <w:lang w:val="es-AR"/>
        </w:rPr>
      </w:pPr>
      <w:r w:rsidRPr="00A76F1F">
        <w:rPr>
          <w:sz w:val="20"/>
          <w:szCs w:val="20"/>
          <w:lang w:val="es-AR"/>
        </w:rPr>
        <w:t xml:space="preserve">Haga ejercicio </w:t>
      </w:r>
      <w:r w:rsidR="00A76F1F" w:rsidRPr="00A76F1F">
        <w:rPr>
          <w:sz w:val="20"/>
          <w:szCs w:val="20"/>
          <w:lang w:val="es-AR"/>
        </w:rPr>
        <w:t>físico</w:t>
      </w:r>
    </w:p>
    <w:p w14:paraId="4C4B4A35" w14:textId="78EEBDB4" w:rsidR="00B54852" w:rsidRPr="00A76F1F" w:rsidRDefault="003B4BD2" w:rsidP="00B54852">
      <w:pPr>
        <w:numPr>
          <w:ilvl w:val="0"/>
          <w:numId w:val="2"/>
        </w:numPr>
        <w:spacing w:after="0" w:line="240" w:lineRule="auto"/>
        <w:rPr>
          <w:sz w:val="20"/>
          <w:szCs w:val="20"/>
          <w:lang w:val="es-AR"/>
        </w:rPr>
      </w:pPr>
      <w:r w:rsidRPr="00A76F1F">
        <w:rPr>
          <w:sz w:val="20"/>
          <w:szCs w:val="20"/>
          <w:lang w:val="es-AR"/>
        </w:rPr>
        <w:t xml:space="preserve">Pase </w:t>
      </w:r>
      <w:r w:rsidR="00077E73" w:rsidRPr="00A76F1F">
        <w:rPr>
          <w:sz w:val="20"/>
          <w:szCs w:val="20"/>
          <w:lang w:val="es-AR"/>
        </w:rPr>
        <w:t>una buena noche de descanso</w:t>
      </w:r>
    </w:p>
    <w:p w14:paraId="7F6AAD2A" w14:textId="012014F0" w:rsidR="00B54852" w:rsidRPr="00A76F1F" w:rsidRDefault="00077E73" w:rsidP="00B54852">
      <w:pPr>
        <w:numPr>
          <w:ilvl w:val="0"/>
          <w:numId w:val="2"/>
        </w:numPr>
        <w:spacing w:after="0" w:line="240" w:lineRule="auto"/>
        <w:rPr>
          <w:sz w:val="20"/>
          <w:szCs w:val="20"/>
          <w:lang w:val="es-AR"/>
        </w:rPr>
      </w:pPr>
      <w:r w:rsidRPr="00A76F1F">
        <w:rPr>
          <w:sz w:val="20"/>
          <w:szCs w:val="20"/>
          <w:lang w:val="es-AR"/>
        </w:rPr>
        <w:t xml:space="preserve">Coma </w:t>
      </w:r>
      <w:r w:rsidR="00B9399B" w:rsidRPr="00A76F1F">
        <w:rPr>
          <w:sz w:val="20"/>
          <w:szCs w:val="20"/>
          <w:lang w:val="es-AR"/>
        </w:rPr>
        <w:t>una comida saludable</w:t>
      </w:r>
      <w:r w:rsidRPr="00A76F1F">
        <w:rPr>
          <w:sz w:val="20"/>
          <w:szCs w:val="20"/>
          <w:lang w:val="es-AR"/>
        </w:rPr>
        <w:t xml:space="preserve"> y que lo/a llene</w:t>
      </w:r>
    </w:p>
    <w:p w14:paraId="3A822343" w14:textId="517B0BA8" w:rsidR="00B54852" w:rsidRPr="00A76F1F" w:rsidRDefault="003B4BD2" w:rsidP="00B54852">
      <w:pPr>
        <w:numPr>
          <w:ilvl w:val="0"/>
          <w:numId w:val="2"/>
        </w:numPr>
        <w:spacing w:after="0" w:line="240" w:lineRule="auto"/>
        <w:rPr>
          <w:sz w:val="20"/>
          <w:szCs w:val="20"/>
          <w:lang w:val="es-AR"/>
        </w:rPr>
      </w:pPr>
      <w:r w:rsidRPr="00A76F1F">
        <w:rPr>
          <w:sz w:val="20"/>
          <w:szCs w:val="20"/>
          <w:lang w:val="es-AR"/>
        </w:rPr>
        <w:t>Traiga</w:t>
      </w:r>
      <w:r w:rsidR="00077E73" w:rsidRPr="00A76F1F">
        <w:rPr>
          <w:sz w:val="20"/>
          <w:szCs w:val="20"/>
          <w:lang w:val="es-AR"/>
        </w:rPr>
        <w:t xml:space="preserve"> agua para tomar </w:t>
      </w:r>
    </w:p>
    <w:p w14:paraId="2D8F96AF" w14:textId="3296C4A1" w:rsidR="00B54852" w:rsidRPr="00A76F1F" w:rsidRDefault="00077E73" w:rsidP="00B54852">
      <w:pPr>
        <w:numPr>
          <w:ilvl w:val="0"/>
          <w:numId w:val="2"/>
        </w:numPr>
        <w:spacing w:after="0" w:line="240" w:lineRule="auto"/>
        <w:rPr>
          <w:sz w:val="20"/>
          <w:szCs w:val="20"/>
          <w:lang w:val="es-AR"/>
        </w:rPr>
      </w:pPr>
      <w:r w:rsidRPr="00A76F1F">
        <w:rPr>
          <w:sz w:val="20"/>
          <w:szCs w:val="20"/>
          <w:lang w:val="es-AR"/>
        </w:rPr>
        <w:t xml:space="preserve">Trate de evitar leer las noticias </w:t>
      </w:r>
      <w:r w:rsidR="00BD3477" w:rsidRPr="00A76F1F">
        <w:rPr>
          <w:sz w:val="20"/>
          <w:szCs w:val="20"/>
          <w:lang w:val="es-AR"/>
        </w:rPr>
        <w:t xml:space="preserve">o las redes sociales cuando sea posible </w:t>
      </w:r>
    </w:p>
    <w:p w14:paraId="33A29D33" w14:textId="7BCC1C4A" w:rsidR="00B54852" w:rsidRPr="00A76F1F" w:rsidRDefault="00B54852" w:rsidP="00B54852">
      <w:pPr>
        <w:spacing w:after="0" w:line="240" w:lineRule="auto"/>
        <w:rPr>
          <w:sz w:val="20"/>
          <w:szCs w:val="20"/>
          <w:lang w:val="es-AR"/>
        </w:rPr>
      </w:pPr>
    </w:p>
    <w:p w14:paraId="4AA9B158" w14:textId="6FC5EB26" w:rsidR="00BD3477" w:rsidRPr="00A76F1F" w:rsidRDefault="00BD3477" w:rsidP="00B54852">
      <w:pPr>
        <w:spacing w:after="0" w:line="240" w:lineRule="auto"/>
        <w:rPr>
          <w:b/>
          <w:color w:val="2C5697"/>
          <w:sz w:val="20"/>
          <w:szCs w:val="20"/>
          <w:lang w:val="es-AR"/>
        </w:rPr>
      </w:pPr>
      <w:r w:rsidRPr="00A76F1F">
        <w:rPr>
          <w:b/>
          <w:color w:val="2C5697"/>
          <w:sz w:val="20"/>
          <w:szCs w:val="20"/>
          <w:lang w:val="es-AR"/>
        </w:rPr>
        <w:t>Piens</w:t>
      </w:r>
      <w:r w:rsidR="009F23B4" w:rsidRPr="00A76F1F">
        <w:rPr>
          <w:b/>
          <w:color w:val="2C5697"/>
          <w:sz w:val="20"/>
          <w:szCs w:val="20"/>
          <w:lang w:val="es-AR"/>
        </w:rPr>
        <w:t>e</w:t>
      </w:r>
      <w:r w:rsidRPr="00A76F1F">
        <w:rPr>
          <w:b/>
          <w:color w:val="2C5697"/>
          <w:sz w:val="20"/>
          <w:szCs w:val="20"/>
          <w:lang w:val="es-AR"/>
        </w:rPr>
        <w:t xml:space="preserve"> de forma proactiva en lo que hará después</w:t>
      </w:r>
      <w:r w:rsidR="009F23B4" w:rsidRPr="00A76F1F">
        <w:rPr>
          <w:b/>
          <w:color w:val="2C5697"/>
          <w:sz w:val="20"/>
          <w:szCs w:val="20"/>
          <w:lang w:val="es-AR"/>
        </w:rPr>
        <w:t xml:space="preserve"> de la entrevista</w:t>
      </w:r>
      <w:r w:rsidRPr="00A76F1F">
        <w:rPr>
          <w:b/>
          <w:color w:val="2C5697"/>
          <w:sz w:val="20"/>
          <w:szCs w:val="20"/>
          <w:lang w:val="es-AR"/>
        </w:rPr>
        <w:t xml:space="preserve"> y bloquee una ventana de tiempo</w:t>
      </w:r>
    </w:p>
    <w:p w14:paraId="47C9C7B6" w14:textId="31C76426" w:rsidR="00B54852" w:rsidRPr="00A76F1F" w:rsidRDefault="00B9399B" w:rsidP="00B54852">
      <w:pPr>
        <w:numPr>
          <w:ilvl w:val="0"/>
          <w:numId w:val="3"/>
        </w:numPr>
        <w:spacing w:after="0" w:line="240" w:lineRule="auto"/>
        <w:rPr>
          <w:sz w:val="20"/>
          <w:szCs w:val="20"/>
          <w:lang w:val="es-AR"/>
        </w:rPr>
      </w:pPr>
      <w:r w:rsidRPr="00A76F1F">
        <w:rPr>
          <w:sz w:val="20"/>
          <w:szCs w:val="20"/>
          <w:lang w:val="es-AR"/>
        </w:rPr>
        <w:t xml:space="preserve">¿Puede </w:t>
      </w:r>
      <w:r w:rsidR="0069118E">
        <w:rPr>
          <w:sz w:val="20"/>
          <w:szCs w:val="20"/>
          <w:lang w:val="es-AR"/>
        </w:rPr>
        <w:t xml:space="preserve">disponer </w:t>
      </w:r>
      <w:r w:rsidRPr="0069118E">
        <w:rPr>
          <w:sz w:val="20"/>
          <w:szCs w:val="20"/>
          <w:lang w:val="es-AR"/>
        </w:rPr>
        <w:t xml:space="preserve">un tiempo </w:t>
      </w:r>
      <w:r w:rsidR="0069118E" w:rsidRPr="0069118E">
        <w:rPr>
          <w:sz w:val="20"/>
          <w:szCs w:val="20"/>
          <w:lang w:val="es-AR"/>
        </w:rPr>
        <w:t>protegido para sí mismo</w:t>
      </w:r>
      <w:r w:rsidR="0069118E">
        <w:rPr>
          <w:sz w:val="20"/>
          <w:szCs w:val="20"/>
          <w:lang w:val="es-AR"/>
        </w:rPr>
        <w:t>/a</w:t>
      </w:r>
      <w:r w:rsidRPr="00A76F1F">
        <w:rPr>
          <w:sz w:val="20"/>
          <w:szCs w:val="20"/>
          <w:lang w:val="es-AR"/>
        </w:rPr>
        <w:t>?</w:t>
      </w:r>
    </w:p>
    <w:p w14:paraId="22FF5B13" w14:textId="5C5B98F2" w:rsidR="00B54852" w:rsidRPr="00A76F1F" w:rsidRDefault="00A247CC" w:rsidP="009F23B4">
      <w:pPr>
        <w:numPr>
          <w:ilvl w:val="0"/>
          <w:numId w:val="3"/>
        </w:numPr>
        <w:spacing w:after="0" w:line="240" w:lineRule="auto"/>
        <w:rPr>
          <w:sz w:val="20"/>
          <w:szCs w:val="20"/>
          <w:lang w:val="es-AR"/>
        </w:rPr>
      </w:pPr>
      <w:r w:rsidRPr="00A76F1F">
        <w:rPr>
          <w:sz w:val="20"/>
          <w:szCs w:val="20"/>
          <w:lang w:val="es-AR"/>
        </w:rPr>
        <w:t>Prefiere estar solo/a o con familia o amigos/as</w:t>
      </w:r>
      <w:r w:rsidR="00B54852" w:rsidRPr="00A76F1F">
        <w:rPr>
          <w:sz w:val="20"/>
          <w:szCs w:val="20"/>
          <w:lang w:val="es-AR"/>
        </w:rPr>
        <w:t xml:space="preserve">? </w:t>
      </w:r>
      <w:r w:rsidR="0069118E">
        <w:rPr>
          <w:sz w:val="20"/>
          <w:szCs w:val="20"/>
          <w:lang w:val="es-AR"/>
        </w:rPr>
        <w:t>¿Quién o q</w:t>
      </w:r>
      <w:r w:rsidRPr="00A76F1F">
        <w:rPr>
          <w:sz w:val="20"/>
          <w:szCs w:val="20"/>
          <w:lang w:val="es-AR"/>
        </w:rPr>
        <w:t>u</w:t>
      </w:r>
      <w:r w:rsidR="009F23B4" w:rsidRPr="00A76F1F">
        <w:rPr>
          <w:sz w:val="20"/>
          <w:szCs w:val="20"/>
          <w:lang w:val="es-AR"/>
        </w:rPr>
        <w:t>é</w:t>
      </w:r>
      <w:r w:rsidRPr="00A76F1F">
        <w:rPr>
          <w:sz w:val="20"/>
          <w:szCs w:val="20"/>
          <w:lang w:val="es-AR"/>
        </w:rPr>
        <w:t xml:space="preserve"> </w:t>
      </w:r>
      <w:r w:rsidR="0069118E">
        <w:rPr>
          <w:sz w:val="20"/>
          <w:szCs w:val="20"/>
          <w:lang w:val="es-AR"/>
        </w:rPr>
        <w:t>le</w:t>
      </w:r>
      <w:r w:rsidRPr="00A76F1F">
        <w:rPr>
          <w:sz w:val="20"/>
          <w:szCs w:val="20"/>
          <w:lang w:val="es-AR"/>
        </w:rPr>
        <w:t xml:space="preserve"> ayuda a sentirse que tiene apoyo emocional y a estar a</w:t>
      </w:r>
      <w:r w:rsidR="0069118E">
        <w:rPr>
          <w:sz w:val="20"/>
          <w:szCs w:val="20"/>
          <w:lang w:val="es-AR"/>
        </w:rPr>
        <w:t>rraigado</w:t>
      </w:r>
      <w:r w:rsidR="00B54852" w:rsidRPr="00A76F1F">
        <w:rPr>
          <w:sz w:val="20"/>
          <w:szCs w:val="20"/>
          <w:lang w:val="es-AR"/>
        </w:rPr>
        <w:t>?</w:t>
      </w:r>
    </w:p>
    <w:p w14:paraId="75F7888C" w14:textId="17FF02E4" w:rsidR="00B54852" w:rsidRPr="00A76F1F" w:rsidRDefault="00A247CC" w:rsidP="00F83EBA">
      <w:pPr>
        <w:numPr>
          <w:ilvl w:val="1"/>
          <w:numId w:val="3"/>
        </w:numPr>
        <w:spacing w:after="0" w:line="240" w:lineRule="auto"/>
        <w:rPr>
          <w:sz w:val="20"/>
          <w:szCs w:val="20"/>
          <w:lang w:val="es-AR"/>
        </w:rPr>
      </w:pPr>
      <w:r w:rsidRPr="00A76F1F">
        <w:rPr>
          <w:sz w:val="20"/>
          <w:szCs w:val="20"/>
          <w:lang w:val="es-AR"/>
        </w:rPr>
        <w:t>Por ejemplo</w:t>
      </w:r>
      <w:r w:rsidR="00B54852" w:rsidRPr="00A76F1F">
        <w:rPr>
          <w:sz w:val="20"/>
          <w:szCs w:val="20"/>
          <w:lang w:val="es-AR"/>
        </w:rPr>
        <w:t>:</w:t>
      </w:r>
      <w:r w:rsidRPr="00A76F1F">
        <w:rPr>
          <w:sz w:val="20"/>
          <w:szCs w:val="20"/>
          <w:lang w:val="es-AR"/>
        </w:rPr>
        <w:t xml:space="preserve"> encontrarse con </w:t>
      </w:r>
      <w:r w:rsidRPr="00011C80">
        <w:rPr>
          <w:sz w:val="20"/>
          <w:szCs w:val="20"/>
          <w:lang w:val="es-AR"/>
        </w:rPr>
        <w:t xml:space="preserve">un/a amigo/a </w:t>
      </w:r>
      <w:r w:rsidRPr="00A76F1F">
        <w:rPr>
          <w:sz w:val="20"/>
          <w:szCs w:val="20"/>
          <w:lang w:val="es-AR"/>
        </w:rPr>
        <w:t xml:space="preserve">a tomar un café; </w:t>
      </w:r>
      <w:r w:rsidR="0069118E">
        <w:rPr>
          <w:sz w:val="20"/>
          <w:szCs w:val="20"/>
          <w:lang w:val="es-AR"/>
        </w:rPr>
        <w:t xml:space="preserve">ir </w:t>
      </w:r>
      <w:proofErr w:type="gramStart"/>
      <w:r w:rsidR="0069118E">
        <w:rPr>
          <w:sz w:val="20"/>
          <w:szCs w:val="20"/>
          <w:lang w:val="es-AR"/>
        </w:rPr>
        <w:t xml:space="preserve">al </w:t>
      </w:r>
      <w:r w:rsidRPr="00A76F1F">
        <w:rPr>
          <w:sz w:val="20"/>
          <w:szCs w:val="20"/>
          <w:lang w:val="es-AR"/>
        </w:rPr>
        <w:t xml:space="preserve"> parque</w:t>
      </w:r>
      <w:proofErr w:type="gramEnd"/>
      <w:r w:rsidRPr="00A76F1F">
        <w:rPr>
          <w:sz w:val="20"/>
          <w:szCs w:val="20"/>
          <w:lang w:val="es-AR"/>
        </w:rPr>
        <w:t xml:space="preserve"> o </w:t>
      </w:r>
      <w:r w:rsidR="0069118E">
        <w:rPr>
          <w:sz w:val="20"/>
          <w:szCs w:val="20"/>
          <w:lang w:val="es-AR"/>
        </w:rPr>
        <w:t>dar un paseo</w:t>
      </w:r>
      <w:r w:rsidR="00B54852" w:rsidRPr="00A76F1F">
        <w:rPr>
          <w:sz w:val="20"/>
          <w:szCs w:val="20"/>
          <w:lang w:val="es-AR"/>
        </w:rPr>
        <w:t xml:space="preserve">; </w:t>
      </w:r>
      <w:r w:rsidR="00512C26" w:rsidRPr="00A76F1F">
        <w:rPr>
          <w:sz w:val="20"/>
          <w:szCs w:val="20"/>
          <w:lang w:val="es-AR"/>
        </w:rPr>
        <w:t>hacer alguna actividad creativa como dibujar, escribir</w:t>
      </w:r>
      <w:r w:rsidR="0069118E">
        <w:rPr>
          <w:sz w:val="20"/>
          <w:szCs w:val="20"/>
          <w:lang w:val="es-AR"/>
        </w:rPr>
        <w:t xml:space="preserve"> o escribir un diario</w:t>
      </w:r>
      <w:r w:rsidR="00B54852" w:rsidRPr="00A76F1F">
        <w:rPr>
          <w:sz w:val="20"/>
          <w:szCs w:val="20"/>
          <w:lang w:val="es-AR"/>
        </w:rPr>
        <w:t>;</w:t>
      </w:r>
      <w:r w:rsidR="00512C26" w:rsidRPr="00A76F1F">
        <w:rPr>
          <w:sz w:val="20"/>
          <w:szCs w:val="20"/>
          <w:lang w:val="es-AR"/>
        </w:rPr>
        <w:t xml:space="preserve"> ir a su comunidad </w:t>
      </w:r>
      <w:r w:rsidR="0069118E">
        <w:rPr>
          <w:sz w:val="20"/>
          <w:szCs w:val="20"/>
          <w:lang w:val="es-AR"/>
        </w:rPr>
        <w:t>religiosa/cultural</w:t>
      </w:r>
      <w:r w:rsidR="00512C26" w:rsidRPr="00A76F1F">
        <w:rPr>
          <w:sz w:val="20"/>
          <w:szCs w:val="20"/>
          <w:lang w:val="es-AR"/>
        </w:rPr>
        <w:t xml:space="preserve"> .</w:t>
      </w:r>
    </w:p>
    <w:p w14:paraId="74065CBC" w14:textId="7CC9A47B" w:rsidR="00F83EBA" w:rsidRPr="00A76F1F" w:rsidRDefault="0069118E" w:rsidP="003C6C1A">
      <w:pPr>
        <w:tabs>
          <w:tab w:val="left" w:pos="3857"/>
        </w:tabs>
        <w:spacing w:after="0" w:line="240" w:lineRule="auto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ab/>
      </w:r>
    </w:p>
    <w:p w14:paraId="48B437D1" w14:textId="19DA92CD" w:rsidR="00F83EBA" w:rsidRPr="00A76F1F" w:rsidRDefault="00B552D1" w:rsidP="00F83EBA">
      <w:pPr>
        <w:spacing w:after="0" w:line="240" w:lineRule="auto"/>
        <w:rPr>
          <w:b/>
          <w:color w:val="2C5697"/>
          <w:sz w:val="20"/>
          <w:szCs w:val="20"/>
          <w:lang w:val="es-AR"/>
        </w:rPr>
      </w:pPr>
      <w:r w:rsidRPr="00A76F1F">
        <w:rPr>
          <w:b/>
          <w:color w:val="2C5697"/>
          <w:sz w:val="20"/>
          <w:szCs w:val="20"/>
          <w:lang w:val="es-AR"/>
        </w:rPr>
        <w:t>Planee</w:t>
      </w:r>
      <w:r w:rsidR="00B2797A" w:rsidRPr="00A76F1F">
        <w:rPr>
          <w:b/>
          <w:color w:val="2C5697"/>
          <w:sz w:val="20"/>
          <w:szCs w:val="20"/>
          <w:lang w:val="es-AR"/>
        </w:rPr>
        <w:t xml:space="preserve"> una práctica de relajación y busque un símbolo al cual pueda aferrarse </w:t>
      </w:r>
    </w:p>
    <w:p w14:paraId="1905D98D" w14:textId="1B1118B2" w:rsidR="00F83EBA" w:rsidRPr="00A76F1F" w:rsidRDefault="00B9399B" w:rsidP="00F83EBA">
      <w:pPr>
        <w:numPr>
          <w:ilvl w:val="0"/>
          <w:numId w:val="5"/>
        </w:numPr>
        <w:shd w:val="clear" w:color="auto" w:fill="FFFFFF"/>
        <w:spacing w:after="0"/>
        <w:rPr>
          <w:sz w:val="20"/>
          <w:szCs w:val="20"/>
          <w:lang w:val="es-AR"/>
        </w:rPr>
      </w:pPr>
      <w:r w:rsidRPr="00A76F1F">
        <w:rPr>
          <w:sz w:val="20"/>
          <w:szCs w:val="20"/>
          <w:lang w:val="es-AR"/>
        </w:rPr>
        <w:t>¿Tiene algún elemento de la naturaleza que pueda sostener como una piedra o un caracol marino?</w:t>
      </w:r>
      <w:r w:rsidR="00BA5440" w:rsidRPr="00A76F1F">
        <w:rPr>
          <w:sz w:val="20"/>
          <w:szCs w:val="20"/>
          <w:lang w:val="es-AR"/>
        </w:rPr>
        <w:t xml:space="preserve"> </w:t>
      </w:r>
    </w:p>
    <w:p w14:paraId="1077A6B4" w14:textId="1ABDA300" w:rsidR="00F83EBA" w:rsidRPr="00A76F1F" w:rsidRDefault="00B9399B" w:rsidP="00F83EBA">
      <w:pPr>
        <w:numPr>
          <w:ilvl w:val="0"/>
          <w:numId w:val="5"/>
        </w:numPr>
        <w:shd w:val="clear" w:color="auto" w:fill="FFFFFF"/>
        <w:spacing w:after="0"/>
        <w:rPr>
          <w:sz w:val="20"/>
          <w:szCs w:val="20"/>
          <w:lang w:val="es-AR"/>
        </w:rPr>
      </w:pPr>
      <w:r w:rsidRPr="00A76F1F">
        <w:rPr>
          <w:sz w:val="20"/>
          <w:szCs w:val="20"/>
          <w:lang w:val="es-AR"/>
        </w:rPr>
        <w:t>¿Tiene una foto de alguien importante para usted?</w:t>
      </w:r>
      <w:r w:rsidR="00033D0F" w:rsidRPr="00A76F1F">
        <w:rPr>
          <w:sz w:val="20"/>
          <w:szCs w:val="20"/>
          <w:lang w:val="es-AR"/>
        </w:rPr>
        <w:t xml:space="preserve"> </w:t>
      </w:r>
    </w:p>
    <w:p w14:paraId="59430EDF" w14:textId="568344E3" w:rsidR="00F83EBA" w:rsidRPr="00A76F1F" w:rsidRDefault="00B9399B" w:rsidP="00F83EBA">
      <w:pPr>
        <w:numPr>
          <w:ilvl w:val="0"/>
          <w:numId w:val="5"/>
        </w:numPr>
        <w:shd w:val="clear" w:color="auto" w:fill="FFFFFF"/>
        <w:spacing w:after="0"/>
        <w:rPr>
          <w:sz w:val="20"/>
          <w:szCs w:val="20"/>
          <w:lang w:val="es-AR"/>
        </w:rPr>
      </w:pPr>
      <w:r w:rsidRPr="00A76F1F">
        <w:rPr>
          <w:sz w:val="20"/>
          <w:szCs w:val="20"/>
          <w:lang w:val="es-AR"/>
        </w:rPr>
        <w:t>¿Tiene un objeto personal o una prenda de alguien importante para usted que pueda usar o sostener?</w:t>
      </w:r>
    </w:p>
    <w:p w14:paraId="7C9E65C9" w14:textId="0661E462" w:rsidR="00F83EBA" w:rsidRPr="00A76F1F" w:rsidRDefault="00961931" w:rsidP="00F83EBA">
      <w:pPr>
        <w:numPr>
          <w:ilvl w:val="0"/>
          <w:numId w:val="5"/>
        </w:numPr>
        <w:shd w:val="clear" w:color="auto" w:fill="FFFFFF"/>
        <w:spacing w:after="0"/>
        <w:rPr>
          <w:sz w:val="20"/>
          <w:szCs w:val="20"/>
          <w:lang w:val="es-AR"/>
        </w:rPr>
      </w:pPr>
      <w:r w:rsidRPr="00A76F1F">
        <w:rPr>
          <w:sz w:val="20"/>
          <w:szCs w:val="20"/>
          <w:lang w:val="es-AR"/>
        </w:rPr>
        <w:t xml:space="preserve">Puede pensar en </w:t>
      </w:r>
      <w:r w:rsidR="00B552D1" w:rsidRPr="00A76F1F">
        <w:rPr>
          <w:sz w:val="20"/>
          <w:szCs w:val="20"/>
          <w:lang w:val="es-AR"/>
        </w:rPr>
        <w:t>algún</w:t>
      </w:r>
      <w:r w:rsidRPr="00A76F1F">
        <w:rPr>
          <w:sz w:val="20"/>
          <w:szCs w:val="20"/>
          <w:lang w:val="es-AR"/>
        </w:rPr>
        <w:t xml:space="preserve"> antepasado cuya memoria lo/a inspire</w:t>
      </w:r>
      <w:r w:rsidR="00F83EBA" w:rsidRPr="00A76F1F">
        <w:rPr>
          <w:sz w:val="20"/>
          <w:szCs w:val="20"/>
          <w:lang w:val="es-AR"/>
        </w:rPr>
        <w:t>?</w:t>
      </w:r>
    </w:p>
    <w:p w14:paraId="02CF6C1D" w14:textId="6B6EE9A2" w:rsidR="00F83EBA" w:rsidRPr="00A76F1F" w:rsidRDefault="00F83EBA" w:rsidP="00F83EBA">
      <w:pPr>
        <w:spacing w:after="0" w:line="240" w:lineRule="auto"/>
        <w:rPr>
          <w:sz w:val="20"/>
          <w:szCs w:val="20"/>
          <w:lang w:val="es-AR"/>
        </w:rPr>
      </w:pPr>
    </w:p>
    <w:p w14:paraId="275517B6" w14:textId="0B30CF23" w:rsidR="00F83EBA" w:rsidRPr="00A76F1F" w:rsidRDefault="00F83EBA" w:rsidP="00F83EBA">
      <w:pPr>
        <w:spacing w:after="0" w:line="240" w:lineRule="auto"/>
        <w:rPr>
          <w:b/>
          <w:color w:val="E10267"/>
          <w:sz w:val="32"/>
          <w:szCs w:val="32"/>
          <w:lang w:val="es-AR"/>
        </w:rPr>
      </w:pPr>
      <w:r w:rsidRPr="00A76F1F">
        <w:rPr>
          <w:b/>
          <w:color w:val="E10267"/>
          <w:sz w:val="32"/>
          <w:szCs w:val="32"/>
          <w:lang w:val="es-AR"/>
        </w:rPr>
        <w:t>Dur</w:t>
      </w:r>
      <w:r w:rsidR="000E2A5B" w:rsidRPr="00A76F1F">
        <w:rPr>
          <w:b/>
          <w:color w:val="E10267"/>
          <w:sz w:val="32"/>
          <w:szCs w:val="32"/>
          <w:lang w:val="es-AR"/>
        </w:rPr>
        <w:t xml:space="preserve">ante la entrevista </w:t>
      </w:r>
    </w:p>
    <w:p w14:paraId="0B668418" w14:textId="77777777" w:rsidR="00F83EBA" w:rsidRPr="00A76F1F" w:rsidRDefault="00F83EBA" w:rsidP="00F83EBA">
      <w:pPr>
        <w:spacing w:after="0" w:line="240" w:lineRule="auto"/>
        <w:rPr>
          <w:b/>
          <w:color w:val="2C5697"/>
          <w:sz w:val="20"/>
          <w:szCs w:val="20"/>
          <w:lang w:val="es-AR"/>
        </w:rPr>
      </w:pPr>
    </w:p>
    <w:p w14:paraId="33299A43" w14:textId="04F69BAD" w:rsidR="00F83EBA" w:rsidRPr="00A76F1F" w:rsidRDefault="00011C80" w:rsidP="00F83EBA">
      <w:pPr>
        <w:spacing w:after="0" w:line="240" w:lineRule="auto"/>
        <w:rPr>
          <w:b/>
          <w:color w:val="2C5697"/>
          <w:sz w:val="20"/>
          <w:szCs w:val="20"/>
          <w:lang w:val="es-AR"/>
        </w:rPr>
      </w:pPr>
      <w:r>
        <w:rPr>
          <w:b/>
          <w:color w:val="2C5697"/>
          <w:sz w:val="20"/>
          <w:szCs w:val="20"/>
          <w:lang w:val="es-AR"/>
        </w:rPr>
        <w:t xml:space="preserve">Sepa que </w:t>
      </w:r>
      <w:r w:rsidR="00B552D1" w:rsidRPr="00A76F1F">
        <w:rPr>
          <w:b/>
          <w:color w:val="2C5697"/>
          <w:sz w:val="20"/>
          <w:szCs w:val="20"/>
          <w:lang w:val="es-AR"/>
        </w:rPr>
        <w:t xml:space="preserve">siempre </w:t>
      </w:r>
      <w:r w:rsidR="000E2A5B" w:rsidRPr="00A76F1F">
        <w:rPr>
          <w:b/>
          <w:color w:val="2C5697"/>
          <w:sz w:val="20"/>
          <w:szCs w:val="20"/>
          <w:lang w:val="es-AR"/>
        </w:rPr>
        <w:t xml:space="preserve">puede: </w:t>
      </w:r>
    </w:p>
    <w:p w14:paraId="262D9163" w14:textId="35F5A866" w:rsidR="00F83EBA" w:rsidRPr="00A76F1F" w:rsidRDefault="0051550C" w:rsidP="00F83EBA">
      <w:pPr>
        <w:numPr>
          <w:ilvl w:val="0"/>
          <w:numId w:val="6"/>
        </w:numPr>
        <w:spacing w:after="0" w:line="240" w:lineRule="auto"/>
        <w:rPr>
          <w:sz w:val="20"/>
          <w:szCs w:val="20"/>
          <w:lang w:val="es-AR"/>
        </w:rPr>
      </w:pPr>
      <w:r w:rsidRPr="00A76F1F">
        <w:rPr>
          <w:sz w:val="20"/>
          <w:szCs w:val="20"/>
          <w:lang w:val="es-AR"/>
        </w:rPr>
        <w:t xml:space="preserve">Pedir </w:t>
      </w:r>
      <w:r w:rsidR="000E2A5B" w:rsidRPr="00A76F1F">
        <w:rPr>
          <w:sz w:val="20"/>
          <w:szCs w:val="20"/>
          <w:lang w:val="es-AR"/>
        </w:rPr>
        <w:t xml:space="preserve">un </w:t>
      </w:r>
      <w:r w:rsidR="00B552D1" w:rsidRPr="00A76F1F">
        <w:rPr>
          <w:sz w:val="20"/>
          <w:szCs w:val="20"/>
          <w:lang w:val="es-AR"/>
        </w:rPr>
        <w:t xml:space="preserve">descanso </w:t>
      </w:r>
    </w:p>
    <w:p w14:paraId="3D2F5A2F" w14:textId="0CF6AE6D" w:rsidR="00F83EBA" w:rsidRPr="00A76F1F" w:rsidRDefault="0051550C" w:rsidP="00F83EBA">
      <w:pPr>
        <w:numPr>
          <w:ilvl w:val="0"/>
          <w:numId w:val="6"/>
        </w:numPr>
        <w:spacing w:after="0" w:line="240" w:lineRule="auto"/>
        <w:rPr>
          <w:sz w:val="20"/>
          <w:szCs w:val="20"/>
          <w:lang w:val="es-AR"/>
        </w:rPr>
      </w:pPr>
      <w:r w:rsidRPr="00A76F1F">
        <w:rPr>
          <w:sz w:val="20"/>
          <w:szCs w:val="20"/>
          <w:lang w:val="es-AR"/>
        </w:rPr>
        <w:t xml:space="preserve">Pedir </w:t>
      </w:r>
      <w:r w:rsidR="000E2A5B" w:rsidRPr="00A76F1F">
        <w:rPr>
          <w:sz w:val="20"/>
          <w:szCs w:val="20"/>
          <w:lang w:val="es-AR"/>
        </w:rPr>
        <w:t xml:space="preserve">un vaso con agua </w:t>
      </w:r>
    </w:p>
    <w:p w14:paraId="5CA38108" w14:textId="03BEDBD9" w:rsidR="00F83EBA" w:rsidRPr="00A76F1F" w:rsidRDefault="000E2A5B" w:rsidP="000E2A5B">
      <w:pPr>
        <w:numPr>
          <w:ilvl w:val="0"/>
          <w:numId w:val="6"/>
        </w:numPr>
        <w:spacing w:after="0" w:line="240" w:lineRule="auto"/>
        <w:rPr>
          <w:sz w:val="20"/>
          <w:szCs w:val="20"/>
          <w:lang w:val="es-AR"/>
        </w:rPr>
      </w:pPr>
      <w:r w:rsidRPr="00A76F1F">
        <w:rPr>
          <w:sz w:val="20"/>
          <w:szCs w:val="20"/>
          <w:lang w:val="es-AR"/>
        </w:rPr>
        <w:t xml:space="preserve">Pedir </w:t>
      </w:r>
      <w:r w:rsidR="00011C80">
        <w:rPr>
          <w:sz w:val="20"/>
          <w:szCs w:val="20"/>
          <w:lang w:val="es-AR"/>
        </w:rPr>
        <w:t xml:space="preserve">una aclaración </w:t>
      </w:r>
      <w:r w:rsidRPr="00A76F1F">
        <w:rPr>
          <w:sz w:val="20"/>
          <w:szCs w:val="20"/>
          <w:lang w:val="es-AR"/>
        </w:rPr>
        <w:t xml:space="preserve"> </w:t>
      </w:r>
    </w:p>
    <w:p w14:paraId="079A0672" w14:textId="6BD83078" w:rsidR="00F83EBA" w:rsidRPr="00A76F1F" w:rsidRDefault="00011C80" w:rsidP="00F83EBA">
      <w:pPr>
        <w:numPr>
          <w:ilvl w:val="0"/>
          <w:numId w:val="6"/>
        </w:numPr>
        <w:spacing w:after="0" w:line="240" w:lineRule="auto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>E</w:t>
      </w:r>
      <w:r w:rsidR="00D655DC" w:rsidRPr="00A76F1F">
        <w:rPr>
          <w:sz w:val="20"/>
          <w:szCs w:val="20"/>
          <w:lang w:val="es-AR"/>
        </w:rPr>
        <w:t>stirar</w:t>
      </w:r>
      <w:r>
        <w:rPr>
          <w:sz w:val="20"/>
          <w:szCs w:val="20"/>
          <w:lang w:val="es-AR"/>
        </w:rPr>
        <w:t>se</w:t>
      </w:r>
      <w:r w:rsidR="00D655DC" w:rsidRPr="00A76F1F">
        <w:rPr>
          <w:sz w:val="20"/>
          <w:szCs w:val="20"/>
          <w:lang w:val="es-AR"/>
        </w:rPr>
        <w:t xml:space="preserve">  </w:t>
      </w:r>
    </w:p>
    <w:p w14:paraId="457EAA39" w14:textId="5FC84B80" w:rsidR="00F83EBA" w:rsidRPr="00A76F1F" w:rsidRDefault="00D655DC" w:rsidP="00F83EBA">
      <w:pPr>
        <w:numPr>
          <w:ilvl w:val="0"/>
          <w:numId w:val="6"/>
        </w:numPr>
        <w:spacing w:after="0" w:line="240" w:lineRule="auto"/>
        <w:rPr>
          <w:sz w:val="20"/>
          <w:szCs w:val="20"/>
          <w:lang w:val="es-AR"/>
        </w:rPr>
      </w:pPr>
      <w:r w:rsidRPr="00A76F1F">
        <w:rPr>
          <w:sz w:val="20"/>
          <w:szCs w:val="20"/>
          <w:lang w:val="es-AR"/>
        </w:rPr>
        <w:t>Mirar por la venta</w:t>
      </w:r>
      <w:r w:rsidR="00011C80">
        <w:rPr>
          <w:sz w:val="20"/>
          <w:szCs w:val="20"/>
          <w:lang w:val="es-AR"/>
        </w:rPr>
        <w:t>na</w:t>
      </w:r>
      <w:r w:rsidRPr="00A76F1F">
        <w:rPr>
          <w:sz w:val="20"/>
          <w:szCs w:val="20"/>
          <w:lang w:val="es-AR"/>
        </w:rPr>
        <w:t xml:space="preserve"> y </w:t>
      </w:r>
      <w:r w:rsidR="00011C80">
        <w:rPr>
          <w:sz w:val="20"/>
          <w:szCs w:val="20"/>
          <w:lang w:val="es-AR"/>
        </w:rPr>
        <w:t>piensa</w:t>
      </w:r>
      <w:r w:rsidRPr="00A76F1F">
        <w:rPr>
          <w:sz w:val="20"/>
          <w:szCs w:val="20"/>
          <w:lang w:val="es-AR"/>
        </w:rPr>
        <w:t xml:space="preserve">: aunque estoy contando y reviviendo lo que paso </w:t>
      </w:r>
      <w:r w:rsidRPr="00A76F1F">
        <w:rPr>
          <w:i/>
          <w:iCs/>
          <w:sz w:val="20"/>
          <w:szCs w:val="20"/>
          <w:lang w:val="es-AR"/>
        </w:rPr>
        <w:t>alli</w:t>
      </w:r>
      <w:r w:rsidRPr="00A76F1F">
        <w:rPr>
          <w:sz w:val="20"/>
          <w:szCs w:val="20"/>
          <w:lang w:val="es-AR"/>
        </w:rPr>
        <w:t xml:space="preserve">, yo estoy </w:t>
      </w:r>
      <w:r w:rsidRPr="00A76F1F">
        <w:rPr>
          <w:i/>
          <w:iCs/>
          <w:sz w:val="20"/>
          <w:szCs w:val="20"/>
          <w:lang w:val="es-AR"/>
        </w:rPr>
        <w:t>aqui</w:t>
      </w:r>
      <w:r w:rsidRPr="00A76F1F">
        <w:rPr>
          <w:sz w:val="20"/>
          <w:szCs w:val="20"/>
          <w:lang w:val="es-AR"/>
        </w:rPr>
        <w:t xml:space="preserve"> ahora </w:t>
      </w:r>
    </w:p>
    <w:p w14:paraId="1AB2CDC8" w14:textId="77777777" w:rsidR="00F83EBA" w:rsidRPr="00A76F1F" w:rsidRDefault="00F83EBA" w:rsidP="00F83EBA">
      <w:pPr>
        <w:spacing w:after="0" w:line="240" w:lineRule="auto"/>
        <w:rPr>
          <w:sz w:val="20"/>
          <w:szCs w:val="20"/>
          <w:lang w:val="es-AR"/>
        </w:rPr>
      </w:pPr>
    </w:p>
    <w:p w14:paraId="3BB0A81F" w14:textId="1120F8A2" w:rsidR="00F83EBA" w:rsidRPr="00A76F1F" w:rsidRDefault="00F83EBA" w:rsidP="00F83EBA">
      <w:pPr>
        <w:shd w:val="clear" w:color="auto" w:fill="FFFFFF"/>
        <w:spacing w:after="0" w:line="240" w:lineRule="auto"/>
        <w:rPr>
          <w:b/>
          <w:bCs/>
          <w:color w:val="2C5697"/>
          <w:sz w:val="20"/>
          <w:szCs w:val="20"/>
          <w:lang w:val="es-AR"/>
        </w:rPr>
      </w:pPr>
      <w:r w:rsidRPr="00A76F1F">
        <w:rPr>
          <w:b/>
          <w:bCs/>
          <w:color w:val="2C5697"/>
          <w:sz w:val="20"/>
          <w:szCs w:val="20"/>
          <w:lang w:val="es-AR"/>
        </w:rPr>
        <w:t>Prepar</w:t>
      </w:r>
      <w:r w:rsidR="00AA1C85" w:rsidRPr="00A76F1F">
        <w:rPr>
          <w:b/>
          <w:bCs/>
          <w:color w:val="2C5697"/>
          <w:sz w:val="20"/>
          <w:szCs w:val="20"/>
          <w:lang w:val="es-AR"/>
        </w:rPr>
        <w:t>ar</w:t>
      </w:r>
      <w:r w:rsidR="004A1AFD" w:rsidRPr="00A76F1F">
        <w:rPr>
          <w:b/>
          <w:bCs/>
          <w:color w:val="2C5697"/>
          <w:sz w:val="20"/>
          <w:szCs w:val="20"/>
          <w:lang w:val="es-AR"/>
        </w:rPr>
        <w:t xml:space="preserve">se para la posibilidad de que </w:t>
      </w:r>
      <w:r w:rsidR="0051550C" w:rsidRPr="00A76F1F">
        <w:rPr>
          <w:b/>
          <w:bCs/>
          <w:color w:val="2C5697"/>
          <w:sz w:val="20"/>
          <w:szCs w:val="20"/>
          <w:lang w:val="es-AR"/>
        </w:rPr>
        <w:t xml:space="preserve">surjan </w:t>
      </w:r>
      <w:r w:rsidR="004A1AFD" w:rsidRPr="00A76F1F">
        <w:rPr>
          <w:b/>
          <w:bCs/>
          <w:color w:val="2C5697"/>
          <w:sz w:val="20"/>
          <w:szCs w:val="20"/>
          <w:lang w:val="es-AR"/>
        </w:rPr>
        <w:t xml:space="preserve">emociones inesperadas antes, durante o </w:t>
      </w:r>
      <w:r w:rsidR="0051550C" w:rsidRPr="00A76F1F">
        <w:rPr>
          <w:b/>
          <w:bCs/>
          <w:color w:val="2C5697"/>
          <w:sz w:val="20"/>
          <w:szCs w:val="20"/>
          <w:lang w:val="es-AR"/>
        </w:rPr>
        <w:t>después</w:t>
      </w:r>
      <w:r w:rsidR="004A1AFD" w:rsidRPr="00A76F1F">
        <w:rPr>
          <w:b/>
          <w:bCs/>
          <w:color w:val="2C5697"/>
          <w:sz w:val="20"/>
          <w:szCs w:val="20"/>
          <w:lang w:val="es-AR"/>
        </w:rPr>
        <w:t xml:space="preserve"> de la entrevista </w:t>
      </w:r>
    </w:p>
    <w:p w14:paraId="032E8ADA" w14:textId="426E852C" w:rsidR="00F83EBA" w:rsidRPr="00A76F1F" w:rsidRDefault="00EA2844" w:rsidP="00F83EBA">
      <w:pPr>
        <w:numPr>
          <w:ilvl w:val="0"/>
          <w:numId w:val="7"/>
        </w:numPr>
        <w:shd w:val="clear" w:color="auto" w:fill="FFFFFF"/>
        <w:spacing w:after="0" w:line="240" w:lineRule="auto"/>
        <w:rPr>
          <w:sz w:val="20"/>
          <w:szCs w:val="20"/>
          <w:lang w:val="es-AR"/>
        </w:rPr>
      </w:pPr>
      <w:r w:rsidRPr="00A76F1F">
        <w:rPr>
          <w:sz w:val="20"/>
          <w:szCs w:val="20"/>
          <w:lang w:val="es-AR"/>
        </w:rPr>
        <w:t>C</w:t>
      </w:r>
      <w:r w:rsidR="00011C80">
        <w:rPr>
          <w:sz w:val="20"/>
          <w:szCs w:val="20"/>
          <w:lang w:val="es-AR"/>
        </w:rPr>
        <w:t>é</w:t>
      </w:r>
      <w:r w:rsidRPr="00A76F1F">
        <w:rPr>
          <w:sz w:val="20"/>
          <w:szCs w:val="20"/>
          <w:lang w:val="es-AR"/>
        </w:rPr>
        <w:t>ntr</w:t>
      </w:r>
      <w:r w:rsidR="00011C80">
        <w:rPr>
          <w:sz w:val="20"/>
          <w:szCs w:val="20"/>
          <w:lang w:val="es-AR"/>
        </w:rPr>
        <w:t>e</w:t>
      </w:r>
      <w:r w:rsidRPr="00A76F1F">
        <w:rPr>
          <w:sz w:val="20"/>
          <w:szCs w:val="20"/>
          <w:lang w:val="es-AR"/>
        </w:rPr>
        <w:t xml:space="preserve">se en la autocompasión y el autocuidado </w:t>
      </w:r>
    </w:p>
    <w:p w14:paraId="26AF9A8C" w14:textId="6F8FCCDB" w:rsidR="00F83EBA" w:rsidRPr="00A76F1F" w:rsidRDefault="00570086" w:rsidP="00CC23F6">
      <w:pPr>
        <w:numPr>
          <w:ilvl w:val="0"/>
          <w:numId w:val="7"/>
        </w:numPr>
        <w:shd w:val="clear" w:color="auto" w:fill="FFFFFF"/>
        <w:spacing w:after="0" w:line="240" w:lineRule="auto"/>
        <w:rPr>
          <w:sz w:val="20"/>
          <w:szCs w:val="20"/>
          <w:lang w:val="es-AR"/>
        </w:rPr>
      </w:pPr>
      <w:r w:rsidRPr="00A76F1F">
        <w:rPr>
          <w:sz w:val="20"/>
          <w:szCs w:val="20"/>
          <w:lang w:val="es-AR"/>
        </w:rPr>
        <w:t>S</w:t>
      </w:r>
      <w:r w:rsidR="00011C80">
        <w:rPr>
          <w:sz w:val="20"/>
          <w:szCs w:val="20"/>
          <w:lang w:val="es-AR"/>
        </w:rPr>
        <w:t>iga</w:t>
      </w:r>
      <w:r w:rsidRPr="00A76F1F">
        <w:rPr>
          <w:sz w:val="20"/>
          <w:szCs w:val="20"/>
          <w:lang w:val="es-AR"/>
        </w:rPr>
        <w:t xml:space="preserve"> el plan de auto cuidado que </w:t>
      </w:r>
      <w:r w:rsidR="00011C80">
        <w:rPr>
          <w:sz w:val="20"/>
          <w:szCs w:val="20"/>
          <w:lang w:val="es-AR"/>
        </w:rPr>
        <w:t>ha expuesto anteriormente (</w:t>
      </w:r>
      <w:r w:rsidR="00CC23F6" w:rsidRPr="00A76F1F">
        <w:rPr>
          <w:sz w:val="20"/>
          <w:szCs w:val="20"/>
          <w:lang w:val="es-AR"/>
        </w:rPr>
        <w:t xml:space="preserve">o adaptarlo </w:t>
      </w:r>
      <w:r w:rsidR="00011C80">
        <w:rPr>
          <w:sz w:val="20"/>
          <w:szCs w:val="20"/>
          <w:lang w:val="es-AR"/>
        </w:rPr>
        <w:t>según sea</w:t>
      </w:r>
      <w:r w:rsidR="00CC23F6" w:rsidRPr="00A76F1F">
        <w:rPr>
          <w:sz w:val="20"/>
          <w:szCs w:val="20"/>
          <w:lang w:val="es-AR"/>
        </w:rPr>
        <w:t xml:space="preserve"> necesario</w:t>
      </w:r>
      <w:r w:rsidR="00011C80">
        <w:rPr>
          <w:sz w:val="20"/>
          <w:szCs w:val="20"/>
          <w:lang w:val="es-AR"/>
        </w:rPr>
        <w:t>)</w:t>
      </w:r>
    </w:p>
    <w:sectPr w:rsidR="00F83EBA" w:rsidRPr="00A76F1F" w:rsidSect="00B54852"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520" w:right="1152" w:bottom="1008" w:left="1152" w:header="864" w:footer="1440" w:gutter="0"/>
      <w:paperSrc w:first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4E4FE" w14:textId="77777777" w:rsidR="00E44501" w:rsidRDefault="00E44501" w:rsidP="00B33223">
      <w:pPr>
        <w:spacing w:after="0" w:line="240" w:lineRule="auto"/>
      </w:pPr>
      <w:r>
        <w:separator/>
      </w:r>
    </w:p>
  </w:endnote>
  <w:endnote w:type="continuationSeparator" w:id="0">
    <w:p w14:paraId="5D8F9E28" w14:textId="77777777" w:rsidR="00E44501" w:rsidRDefault="00E44501" w:rsidP="00B3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0DAAA" w14:textId="349AA582" w:rsidR="003350C1" w:rsidRDefault="00F83EBA">
    <w:pPr>
      <w:pStyle w:val="Foot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00D09219" wp14:editId="55B24F57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914400"/>
          <wp:effectExtent l="0" t="0" r="0" b="0"/>
          <wp:wrapNone/>
          <wp:docPr id="5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7BA58" w14:textId="6E8DA1BB" w:rsidR="00B33223" w:rsidRDefault="00F83EB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816734" wp14:editId="512AB5CF">
              <wp:simplePos x="0" y="0"/>
              <wp:positionH relativeFrom="page">
                <wp:posOffset>914400</wp:posOffset>
              </wp:positionH>
              <wp:positionV relativeFrom="page">
                <wp:posOffset>9711055</wp:posOffset>
              </wp:positionV>
              <wp:extent cx="338455" cy="338455"/>
              <wp:effectExtent l="0" t="0" r="0" b="0"/>
              <wp:wrapNone/>
              <wp:docPr id="2681217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" cy="3384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0ED6D" w14:textId="77777777" w:rsidR="00C216CE" w:rsidRPr="00E56329" w:rsidRDefault="00C216CE" w:rsidP="00C216CE">
                          <w:pPr>
                            <w:pStyle w:val="HIASReportBylineorSubtitle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E56329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56329">
                            <w:rPr>
                              <w:b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E56329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27B0E">
                            <w:rPr>
                              <w:b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56329">
                            <w:rPr>
                              <w:b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8167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in;margin-top:764.65pt;width:26.65pt;height:26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" filled="f" stroked="f">
              <v:textbox>
                <w:txbxContent>
                  <w:p w14:paraId="0790ED6D" w14:textId="77777777" w:rsidR="00C216CE" w:rsidRPr="00E56329" w:rsidRDefault="00C216CE" w:rsidP="00C216CE">
                    <w:pPr>
                      <w:pStyle w:val="HIASReportBylineorSubtitle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E56329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E56329">
                      <w:rPr>
                        <w:b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E56329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A27B0E">
                      <w:rPr>
                        <w:b/>
                        <w:noProof/>
                        <w:sz w:val="20"/>
                        <w:szCs w:val="20"/>
                      </w:rPr>
                      <w:t>2</w:t>
                    </w:r>
                    <w:r w:rsidRPr="00E56329">
                      <w:rPr>
                        <w:b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1" layoutInCell="1" allowOverlap="1" wp14:anchorId="6B61107A" wp14:editId="2A2DF7D4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914400"/>
          <wp:effectExtent l="0" t="0" r="0" b="0"/>
          <wp:wrapNone/>
          <wp:docPr id="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8451D" w14:textId="13B09CB5" w:rsidR="009C5CB9" w:rsidRDefault="00F83EBA" w:rsidP="00C216CE">
    <w:pPr>
      <w:pStyle w:val="Footer"/>
      <w:tabs>
        <w:tab w:val="clear" w:pos="4680"/>
        <w:tab w:val="clear" w:pos="9360"/>
        <w:tab w:val="left" w:pos="8607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01A3E4E6" wp14:editId="4A64AF94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64135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6C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D3411" w14:textId="77777777" w:rsidR="00E44501" w:rsidRDefault="00E44501" w:rsidP="00B33223">
      <w:pPr>
        <w:spacing w:after="0" w:line="240" w:lineRule="auto"/>
      </w:pPr>
      <w:r>
        <w:separator/>
      </w:r>
    </w:p>
  </w:footnote>
  <w:footnote w:type="continuationSeparator" w:id="0">
    <w:p w14:paraId="0FA6CE83" w14:textId="77777777" w:rsidR="00E44501" w:rsidRDefault="00E44501" w:rsidP="00B33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30BF3" w14:textId="4C43A3E0" w:rsidR="00912E53" w:rsidRPr="004153DE" w:rsidRDefault="00F83EBA" w:rsidP="00912E53">
    <w:pPr>
      <w:pStyle w:val="HIASReportTitle"/>
      <w:jc w:val="left"/>
      <w:rPr>
        <w:b w:val="0"/>
        <w:sz w:val="56"/>
        <w:szCs w:val="56"/>
        <w:lang w:val="es-AR"/>
      </w:rPr>
    </w:pPr>
    <w:r w:rsidRPr="00B54852">
      <w:rPr>
        <w:noProof/>
      </w:rPr>
      <w:drawing>
        <wp:anchor distT="0" distB="0" distL="114300" distR="114300" simplePos="0" relativeHeight="251658752" behindDoc="1" locked="0" layoutInCell="1" allowOverlap="1" wp14:anchorId="05C214C8" wp14:editId="2431527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13716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3DE" w:rsidRPr="004153DE">
      <w:rPr>
        <w:b w:val="0"/>
        <w:sz w:val="56"/>
        <w:szCs w:val="56"/>
        <w:lang w:val="es-AR"/>
      </w:rPr>
      <w:t>C</w:t>
    </w:r>
    <w:r w:rsidR="00B54852" w:rsidRPr="004153DE">
      <w:rPr>
        <w:b w:val="0"/>
        <w:sz w:val="56"/>
        <w:szCs w:val="56"/>
        <w:lang w:val="es-AR"/>
      </w:rPr>
      <w:t>O</w:t>
    </w:r>
    <w:r w:rsidR="004153DE" w:rsidRPr="004153DE">
      <w:rPr>
        <w:b w:val="0"/>
        <w:sz w:val="56"/>
        <w:szCs w:val="56"/>
        <w:lang w:val="es-AR"/>
      </w:rPr>
      <w:t xml:space="preserve">MO CONTAR SU HISTORIA </w:t>
    </w:r>
    <w:r w:rsidR="00B54852" w:rsidRPr="004153DE">
      <w:rPr>
        <w:b w:val="0"/>
        <w:sz w:val="56"/>
        <w:szCs w:val="56"/>
        <w:lang w:val="es-AR"/>
      </w:rPr>
      <w:br/>
    </w:r>
    <w:r w:rsidR="004153DE" w:rsidRPr="004153DE">
      <w:rPr>
        <w:b w:val="0"/>
        <w:sz w:val="56"/>
        <w:szCs w:val="56"/>
        <w:lang w:val="es-AR"/>
      </w:rPr>
      <w:t xml:space="preserve">Y MANEJAR EL </w:t>
    </w:r>
    <w:r w:rsidR="00B54852" w:rsidRPr="004153DE">
      <w:rPr>
        <w:b w:val="0"/>
        <w:sz w:val="56"/>
        <w:szCs w:val="56"/>
        <w:lang w:val="es-AR"/>
      </w:rPr>
      <w:t>TRAUMA</w:t>
    </w:r>
  </w:p>
  <w:p w14:paraId="3B15B697" w14:textId="77777777" w:rsidR="00B54852" w:rsidRPr="004153DE" w:rsidRDefault="00B54852" w:rsidP="00912E53">
    <w:pPr>
      <w:pStyle w:val="HIASReportTitle"/>
      <w:jc w:val="left"/>
      <w:rPr>
        <w:b w:val="0"/>
        <w:sz w:val="56"/>
        <w:szCs w:val="56"/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C2BF2"/>
    <w:multiLevelType w:val="hybridMultilevel"/>
    <w:tmpl w:val="9A6A5796"/>
    <w:lvl w:ilvl="0" w:tplc="04090009">
      <w:start w:val="1"/>
      <w:numFmt w:val="bullet"/>
      <w:lvlText w:val=""/>
      <w:lvlJc w:val="left"/>
      <w:pPr>
        <w:ind w:left="-450" w:hanging="360"/>
      </w:pPr>
      <w:rPr>
        <w:rFonts w:ascii="Wingdings" w:hAnsi="Wingdings" w:hint="default"/>
        <w:color w:val="2C5697"/>
      </w:rPr>
    </w:lvl>
    <w:lvl w:ilvl="1" w:tplc="C52A881E">
      <w:start w:val="1"/>
      <w:numFmt w:val="bullet"/>
      <w:lvlText w:val=""/>
      <w:lvlJc w:val="left"/>
      <w:pPr>
        <w:ind w:left="270" w:hanging="360"/>
      </w:pPr>
      <w:rPr>
        <w:rFonts w:ascii="Wingdings" w:hAnsi="Wingdings" w:hint="default"/>
        <w:color w:val="2C5697"/>
      </w:rPr>
    </w:lvl>
    <w:lvl w:ilvl="2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1" w15:restartNumberingAfterBreak="0">
    <w:nsid w:val="23761E3C"/>
    <w:multiLevelType w:val="hybridMultilevel"/>
    <w:tmpl w:val="282A4596"/>
    <w:lvl w:ilvl="0" w:tplc="11762E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AR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5B42CF"/>
    <w:multiLevelType w:val="hybridMultilevel"/>
    <w:tmpl w:val="78689FF2"/>
    <w:lvl w:ilvl="0" w:tplc="8B5EFC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AR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903124"/>
    <w:multiLevelType w:val="hybridMultilevel"/>
    <w:tmpl w:val="95265156"/>
    <w:lvl w:ilvl="0" w:tplc="E12ACD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AR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EF3657"/>
    <w:multiLevelType w:val="hybridMultilevel"/>
    <w:tmpl w:val="BA328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A343B3"/>
    <w:multiLevelType w:val="hybridMultilevel"/>
    <w:tmpl w:val="F9502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A1494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15629020">
    <w:abstractNumId w:val="0"/>
  </w:num>
  <w:num w:numId="2" w16cid:durableId="355813838">
    <w:abstractNumId w:val="2"/>
  </w:num>
  <w:num w:numId="3" w16cid:durableId="2110195632">
    <w:abstractNumId w:val="1"/>
  </w:num>
  <w:num w:numId="4" w16cid:durableId="282464684">
    <w:abstractNumId w:val="6"/>
  </w:num>
  <w:num w:numId="5" w16cid:durableId="1818910548">
    <w:abstractNumId w:val="3"/>
  </w:num>
  <w:num w:numId="6" w16cid:durableId="1861776484">
    <w:abstractNumId w:val="5"/>
  </w:num>
  <w:num w:numId="7" w16cid:durableId="438572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52"/>
    <w:rsid w:val="00011C80"/>
    <w:rsid w:val="00012EA2"/>
    <w:rsid w:val="00023DE9"/>
    <w:rsid w:val="000327DB"/>
    <w:rsid w:val="00033D0F"/>
    <w:rsid w:val="00063889"/>
    <w:rsid w:val="00077E73"/>
    <w:rsid w:val="000E2A5B"/>
    <w:rsid w:val="000F6E01"/>
    <w:rsid w:val="00124EF7"/>
    <w:rsid w:val="00127996"/>
    <w:rsid w:val="001C12B1"/>
    <w:rsid w:val="001C1AE1"/>
    <w:rsid w:val="001D1BD3"/>
    <w:rsid w:val="001F54A4"/>
    <w:rsid w:val="00244B4F"/>
    <w:rsid w:val="0025487B"/>
    <w:rsid w:val="002C35DD"/>
    <w:rsid w:val="002D795A"/>
    <w:rsid w:val="002F22AE"/>
    <w:rsid w:val="00316199"/>
    <w:rsid w:val="003350C1"/>
    <w:rsid w:val="00361A8C"/>
    <w:rsid w:val="003B4BD2"/>
    <w:rsid w:val="003C6C1A"/>
    <w:rsid w:val="003D082D"/>
    <w:rsid w:val="004153DE"/>
    <w:rsid w:val="00434F79"/>
    <w:rsid w:val="00480F8E"/>
    <w:rsid w:val="00496183"/>
    <w:rsid w:val="004A1AFD"/>
    <w:rsid w:val="004B401E"/>
    <w:rsid w:val="00512C26"/>
    <w:rsid w:val="0051550C"/>
    <w:rsid w:val="00541810"/>
    <w:rsid w:val="0054772E"/>
    <w:rsid w:val="00570086"/>
    <w:rsid w:val="005C6AF9"/>
    <w:rsid w:val="005E43C2"/>
    <w:rsid w:val="005F365A"/>
    <w:rsid w:val="00642D70"/>
    <w:rsid w:val="006846E1"/>
    <w:rsid w:val="0069118E"/>
    <w:rsid w:val="00692B92"/>
    <w:rsid w:val="007144A2"/>
    <w:rsid w:val="007234B1"/>
    <w:rsid w:val="00724B82"/>
    <w:rsid w:val="0074363A"/>
    <w:rsid w:val="00784591"/>
    <w:rsid w:val="00843630"/>
    <w:rsid w:val="00854871"/>
    <w:rsid w:val="008D16FA"/>
    <w:rsid w:val="008D5528"/>
    <w:rsid w:val="00912E53"/>
    <w:rsid w:val="00961931"/>
    <w:rsid w:val="00976B22"/>
    <w:rsid w:val="00983119"/>
    <w:rsid w:val="00983C2D"/>
    <w:rsid w:val="0098643F"/>
    <w:rsid w:val="009C5CB9"/>
    <w:rsid w:val="009C712C"/>
    <w:rsid w:val="009D127C"/>
    <w:rsid w:val="009D4410"/>
    <w:rsid w:val="009F23B4"/>
    <w:rsid w:val="00A02413"/>
    <w:rsid w:val="00A247CC"/>
    <w:rsid w:val="00A27B0E"/>
    <w:rsid w:val="00A76F1F"/>
    <w:rsid w:val="00A770A2"/>
    <w:rsid w:val="00AA1C85"/>
    <w:rsid w:val="00AA7BE1"/>
    <w:rsid w:val="00B2797A"/>
    <w:rsid w:val="00B33223"/>
    <w:rsid w:val="00B54852"/>
    <w:rsid w:val="00B552D1"/>
    <w:rsid w:val="00B847EC"/>
    <w:rsid w:val="00B9399B"/>
    <w:rsid w:val="00BA5440"/>
    <w:rsid w:val="00BB2089"/>
    <w:rsid w:val="00BD3477"/>
    <w:rsid w:val="00BE0BFE"/>
    <w:rsid w:val="00C216CE"/>
    <w:rsid w:val="00C43271"/>
    <w:rsid w:val="00C57CE6"/>
    <w:rsid w:val="00CC23F6"/>
    <w:rsid w:val="00D3013E"/>
    <w:rsid w:val="00D655DC"/>
    <w:rsid w:val="00D94124"/>
    <w:rsid w:val="00E019F9"/>
    <w:rsid w:val="00E16462"/>
    <w:rsid w:val="00E32C9F"/>
    <w:rsid w:val="00E44501"/>
    <w:rsid w:val="00EA2844"/>
    <w:rsid w:val="00F57FD0"/>
    <w:rsid w:val="00F7776D"/>
    <w:rsid w:val="00F83EBA"/>
    <w:rsid w:val="00F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2E216CC"/>
  <w15:docId w15:val="{6002325D-F0F4-4414-99D4-A2A8F045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AS Body Text"/>
    <w:qFormat/>
    <w:rsid w:val="00B33223"/>
    <w:pPr>
      <w:spacing w:after="200" w:line="276" w:lineRule="auto"/>
    </w:pPr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new">
    <w:name w:val="Hyperlink_new"/>
    <w:basedOn w:val="Normal"/>
    <w:link w:val="HyperlinknewChar"/>
    <w:qFormat/>
    <w:rsid w:val="001F54A4"/>
    <w:rPr>
      <w:rFonts w:cs="Times New Roman"/>
      <w:color w:val="E7441C"/>
      <w:sz w:val="22"/>
      <w:szCs w:val="22"/>
    </w:rPr>
  </w:style>
  <w:style w:type="character" w:customStyle="1" w:styleId="HyperlinknewChar">
    <w:name w:val="Hyperlink_new Char"/>
    <w:link w:val="Hyperlinknew"/>
    <w:rsid w:val="001F54A4"/>
    <w:rPr>
      <w:color w:val="E7441C"/>
    </w:rPr>
  </w:style>
  <w:style w:type="paragraph" w:styleId="Header">
    <w:name w:val="header"/>
    <w:basedOn w:val="Normal"/>
    <w:link w:val="HeaderChar"/>
    <w:uiPriority w:val="99"/>
    <w:unhideWhenUsed/>
    <w:rsid w:val="00B33223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3223"/>
  </w:style>
  <w:style w:type="paragraph" w:styleId="Footer">
    <w:name w:val="footer"/>
    <w:basedOn w:val="Normal"/>
    <w:link w:val="FooterChar"/>
    <w:uiPriority w:val="99"/>
    <w:unhideWhenUsed/>
    <w:rsid w:val="00B33223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3223"/>
  </w:style>
  <w:style w:type="paragraph" w:styleId="BalloonText">
    <w:name w:val="Balloon Text"/>
    <w:basedOn w:val="Normal"/>
    <w:link w:val="BalloonTextChar"/>
    <w:uiPriority w:val="99"/>
    <w:semiHidden/>
    <w:unhideWhenUsed/>
    <w:rsid w:val="00B3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3223"/>
    <w:rPr>
      <w:rFonts w:ascii="Tahoma" w:hAnsi="Tahoma" w:cs="Tahoma"/>
      <w:sz w:val="16"/>
      <w:szCs w:val="16"/>
    </w:rPr>
  </w:style>
  <w:style w:type="paragraph" w:customStyle="1" w:styleId="HIASReportTitle">
    <w:name w:val="HIAS Report Title"/>
    <w:basedOn w:val="Normal"/>
    <w:link w:val="HIASReportTitleChar"/>
    <w:qFormat/>
    <w:rsid w:val="00B33223"/>
    <w:pPr>
      <w:spacing w:after="0" w:line="192" w:lineRule="auto"/>
      <w:jc w:val="right"/>
    </w:pPr>
    <w:rPr>
      <w:b/>
      <w:color w:val="2C5697"/>
      <w:sz w:val="80"/>
      <w:szCs w:val="80"/>
    </w:rPr>
  </w:style>
  <w:style w:type="character" w:customStyle="1" w:styleId="HIASReportTitleChar">
    <w:name w:val="HIAS Report Title Char"/>
    <w:link w:val="HIASReportTitle"/>
    <w:rsid w:val="00B33223"/>
    <w:rPr>
      <w:rFonts w:cs="Arial"/>
      <w:b/>
      <w:color w:val="2C5697"/>
      <w:sz w:val="80"/>
      <w:szCs w:val="80"/>
    </w:rPr>
  </w:style>
  <w:style w:type="paragraph" w:customStyle="1" w:styleId="HIASSubheader">
    <w:name w:val="HIAS Subheader"/>
    <w:basedOn w:val="Normal"/>
    <w:link w:val="HIASSubheaderChar"/>
    <w:qFormat/>
    <w:rsid w:val="00B33223"/>
    <w:rPr>
      <w:b/>
      <w:color w:val="2C5697"/>
      <w:sz w:val="32"/>
      <w:szCs w:val="32"/>
    </w:rPr>
  </w:style>
  <w:style w:type="character" w:customStyle="1" w:styleId="HIASSubheaderChar">
    <w:name w:val="HIAS Subheader Char"/>
    <w:link w:val="HIASSubheader"/>
    <w:rsid w:val="00B33223"/>
    <w:rPr>
      <w:rFonts w:cs="Arial"/>
      <w:b/>
      <w:color w:val="2C5697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1D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BD3"/>
    <w:pPr>
      <w:spacing w:after="0" w:line="240" w:lineRule="auto"/>
    </w:pPr>
    <w:rPr>
      <w:rFonts w:ascii="Gill Sans Std" w:eastAsia="Cambria" w:hAnsi="Gill Sans Std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D1BD3"/>
    <w:rPr>
      <w:rFonts w:ascii="Gill Sans Std" w:eastAsia="Cambria" w:hAnsi="Gill Sans Std" w:cs="Times New Roman"/>
      <w:sz w:val="20"/>
      <w:szCs w:val="20"/>
    </w:rPr>
  </w:style>
  <w:style w:type="paragraph" w:customStyle="1" w:styleId="HIASReportBylineorSubtitle">
    <w:name w:val="HIAS Report Byline or Subtitle"/>
    <w:basedOn w:val="Normal"/>
    <w:link w:val="HIASReportBylineorSubtitleChar"/>
    <w:qFormat/>
    <w:rsid w:val="009C5CB9"/>
    <w:pPr>
      <w:spacing w:after="0" w:line="240" w:lineRule="auto"/>
      <w:jc w:val="right"/>
    </w:pPr>
    <w:rPr>
      <w:color w:val="E10267"/>
      <w:sz w:val="32"/>
      <w:szCs w:val="32"/>
    </w:rPr>
  </w:style>
  <w:style w:type="character" w:customStyle="1" w:styleId="HIASReportBylineorSubtitleChar">
    <w:name w:val="HIAS Report Byline or Subtitle Char"/>
    <w:link w:val="HIASReportBylineorSubtitle"/>
    <w:rsid w:val="009C5CB9"/>
    <w:rPr>
      <w:rFonts w:ascii="Calibri" w:eastAsia="Calibri" w:hAnsi="Calibri" w:cs="Arial"/>
      <w:color w:val="E10267"/>
      <w:sz w:val="32"/>
      <w:szCs w:val="32"/>
    </w:rPr>
  </w:style>
  <w:style w:type="paragraph" w:styleId="Revision">
    <w:name w:val="Revision"/>
    <w:hidden/>
    <w:uiPriority w:val="99"/>
    <w:semiHidden/>
    <w:rsid w:val="00B9399B"/>
    <w:rPr>
      <w:rFonts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99B"/>
    <w:pPr>
      <w:spacing w:after="200"/>
    </w:pPr>
    <w:rPr>
      <w:rFonts w:ascii="Calibri" w:eastAsia="Calibri" w:hAnsi="Calibri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99B"/>
    <w:rPr>
      <w:rFonts w:ascii="Gill Sans Std" w:eastAsia="Cambria" w:hAnsi="Gill Sans Std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39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.zoghlin\Desktop\HIAS%20Flyer%20template%20-%20HQ%20-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89F0CCA6B02419FCC4711BF8E8B32" ma:contentTypeVersion="15" ma:contentTypeDescription="Create a new document." ma:contentTypeScope="" ma:versionID="e40d1ed6b0b09984d7d9de7fff6e0a9c">
  <xsd:schema xmlns:xsd="http://www.w3.org/2001/XMLSchema" xmlns:xs="http://www.w3.org/2001/XMLSchema" xmlns:p="http://schemas.microsoft.com/office/2006/metadata/properties" xmlns:ns2="3f35d0a4-ed5a-4c48-a2dd-e425a47bd9e0" xmlns:ns3="43614430-992a-4e2b-8211-3a249e54c0bd" targetNamespace="http://schemas.microsoft.com/office/2006/metadata/properties" ma:root="true" ma:fieldsID="d3ee592b115f1ff99bd33c816427ebea" ns2:_="" ns3:_="">
    <xsd:import namespace="3f35d0a4-ed5a-4c48-a2dd-e425a47bd9e0"/>
    <xsd:import namespace="43614430-992a-4e2b-8211-3a249e54c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5d0a4-ed5a-4c48-a2dd-e425a47bd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1822d5-8008-469d-b5dd-fbace3506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14430-992a-4e2b-8211-3a249e54c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c7b8ac-3872-4422-9040-0b3527560dc7}" ma:internalName="TaxCatchAll" ma:showField="CatchAllData" ma:web="43614430-992a-4e2b-8211-3a249e54c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14430-992a-4e2b-8211-3a249e54c0bd" xsi:nil="true"/>
    <lcf76f155ced4ddcb4097134ff3c332f xmlns="3f35d0a4-ed5a-4c48-a2dd-e425a47bd9e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CF2846-0C0C-42A0-BBA2-7062554575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863D5-67E8-4FE3-8687-7F105B01CA5E}"/>
</file>

<file path=customXml/itemProps3.xml><?xml version="1.0" encoding="utf-8"?>
<ds:datastoreItem xmlns:ds="http://schemas.openxmlformats.org/officeDocument/2006/customXml" ds:itemID="{B9718930-C197-4BC0-B76F-40FFD4299275}">
  <ds:schemaRefs>
    <ds:schemaRef ds:uri="http://schemas.microsoft.com/office/2006/metadata/properties"/>
    <ds:schemaRef ds:uri="http://schemas.microsoft.com/office/infopath/2007/PartnerControls"/>
    <ds:schemaRef ds:uri="d029d1b9-d9c6-4b48-94cb-abf3a17b2f56"/>
    <ds:schemaRef ds:uri="edd09637-a5da-4181-b679-85568cf2af00"/>
  </ds:schemaRefs>
</ds:datastoreItem>
</file>

<file path=customXml/itemProps4.xml><?xml version="1.0" encoding="utf-8"?>
<ds:datastoreItem xmlns:ds="http://schemas.openxmlformats.org/officeDocument/2006/customXml" ds:itemID="{74884F96-DCBD-4514-97EF-5957A28C6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HIAS Flyer template - HQ - Letter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Zoghlin</dc:creator>
  <cp:keywords/>
  <cp:lastModifiedBy>Lilly Sandberg</cp:lastModifiedBy>
  <cp:revision>2</cp:revision>
  <cp:lastPrinted>2015-10-26T19:33:00Z</cp:lastPrinted>
  <dcterms:created xsi:type="dcterms:W3CDTF">2024-07-17T14:34:00Z</dcterms:created>
  <dcterms:modified xsi:type="dcterms:W3CDTF">2024-07-17T14:34:00Z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0x01010099589F0CCA6B02419FCC4711BF8E8B32</vt:lpwstr>
  </property>
</Properties>
</file>